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070"/>
        <w:gridCol w:w="3240"/>
        <w:gridCol w:w="2070"/>
        <w:gridCol w:w="2790"/>
      </w:tblGrid>
      <w:tr w:rsidR="000170E4" w:rsidRPr="00B04F51" w14:paraId="0ECB6CE7" w14:textId="77777777" w:rsidTr="007B6BA2">
        <w:trPr>
          <w:trHeight w:val="192"/>
        </w:trPr>
        <w:tc>
          <w:tcPr>
            <w:tcW w:w="5310" w:type="dxa"/>
            <w:gridSpan w:val="2"/>
            <w:vMerge w:val="restart"/>
            <w:vAlign w:val="center"/>
          </w:tcPr>
          <w:p w14:paraId="1FFD273C" w14:textId="202CAAE6" w:rsidR="007F4AF7" w:rsidRDefault="0046456B" w:rsidP="007F4AF7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  <w:t xml:space="preserve"> </w:t>
            </w:r>
            <w:r w:rsidR="001D15FC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  <w:t xml:space="preserve">Vacuum Cleaner </w:t>
            </w:r>
            <w:r w:rsidR="008262EE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  <w:t xml:space="preserve"> </w:t>
            </w:r>
            <w:r w:rsidR="0095185C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  <w:t xml:space="preserve"> </w:t>
            </w:r>
            <w:r w:rsidR="00C90CCC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  <w:t xml:space="preserve"> </w:t>
            </w:r>
            <w:r w:rsidR="007F4AF7" w:rsidRPr="00B04F51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  <w:t xml:space="preserve"> </w:t>
            </w:r>
          </w:p>
          <w:p w14:paraId="4D124A80" w14:textId="59C970E7" w:rsidR="000170E4" w:rsidRPr="007B6BA2" w:rsidRDefault="000170E4" w:rsidP="007F4AF7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B04F51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  <w:t>(Retirement Report)</w:t>
            </w:r>
          </w:p>
        </w:tc>
        <w:tc>
          <w:tcPr>
            <w:tcW w:w="2070" w:type="dxa"/>
            <w:vAlign w:val="center"/>
          </w:tcPr>
          <w:p w14:paraId="2A82A7B9" w14:textId="48AB8EEB" w:rsidR="000170E4" w:rsidRPr="00B04F51" w:rsidRDefault="000170E4" w:rsidP="000170E4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proofErr w:type="spellStart"/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Badran</w:t>
            </w:r>
            <w:proofErr w:type="spellEnd"/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 xml:space="preserve"> ID</w:t>
            </w:r>
          </w:p>
        </w:tc>
        <w:tc>
          <w:tcPr>
            <w:tcW w:w="2790" w:type="dxa"/>
            <w:vAlign w:val="center"/>
          </w:tcPr>
          <w:p w14:paraId="728C6353" w14:textId="33C9C424" w:rsidR="000170E4" w:rsidRPr="001D15FC" w:rsidRDefault="001D15FC" w:rsidP="000170E4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 w:rsidRPr="001D15FC">
              <w:rPr>
                <w:rFonts w:ascii="DroidNaskh" w:hAnsi="DroidNaskh"/>
                <w:b/>
                <w:bCs/>
                <w:color w:val="000000"/>
                <w:sz w:val="18"/>
                <w:szCs w:val="18"/>
                <w:shd w:val="clear" w:color="auto" w:fill="F1F1F1"/>
              </w:rPr>
              <w:t>O-00129-16</w:t>
            </w:r>
          </w:p>
        </w:tc>
      </w:tr>
      <w:tr w:rsidR="000170E4" w:rsidRPr="00B04F51" w14:paraId="647288F0" w14:textId="77777777" w:rsidTr="007B6BA2">
        <w:trPr>
          <w:trHeight w:val="192"/>
        </w:trPr>
        <w:tc>
          <w:tcPr>
            <w:tcW w:w="5310" w:type="dxa"/>
            <w:gridSpan w:val="2"/>
            <w:vMerge/>
          </w:tcPr>
          <w:p w14:paraId="50A9B675" w14:textId="77777777" w:rsidR="000170E4" w:rsidRPr="00B04F51" w:rsidRDefault="000170E4" w:rsidP="000170E4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2070" w:type="dxa"/>
            <w:vAlign w:val="center"/>
          </w:tcPr>
          <w:p w14:paraId="71EAA292" w14:textId="46BC12BD" w:rsidR="000170E4" w:rsidRPr="00B04F51" w:rsidRDefault="000170E4" w:rsidP="000170E4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 xml:space="preserve">Description </w:t>
            </w:r>
          </w:p>
        </w:tc>
        <w:tc>
          <w:tcPr>
            <w:tcW w:w="2790" w:type="dxa"/>
            <w:vAlign w:val="center"/>
          </w:tcPr>
          <w:p w14:paraId="19C98EA8" w14:textId="5E57E2DF" w:rsidR="000170E4" w:rsidRPr="001D15FC" w:rsidRDefault="00CC137A" w:rsidP="0095185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DroidNaskh" w:hAnsi="DroidNaskh"/>
                <w:b/>
                <w:bCs/>
                <w:color w:val="000000"/>
                <w:sz w:val="18"/>
                <w:szCs w:val="18"/>
                <w:shd w:val="clear" w:color="auto" w:fill="F1F1F1"/>
              </w:rPr>
              <w:t xml:space="preserve">Acer Laptop </w:t>
            </w:r>
          </w:p>
        </w:tc>
      </w:tr>
      <w:tr w:rsidR="000170E4" w:rsidRPr="00B04F51" w14:paraId="297A2E05" w14:textId="77777777" w:rsidTr="007B6BA2">
        <w:trPr>
          <w:trHeight w:val="192"/>
        </w:trPr>
        <w:tc>
          <w:tcPr>
            <w:tcW w:w="5310" w:type="dxa"/>
            <w:gridSpan w:val="2"/>
            <w:vMerge/>
          </w:tcPr>
          <w:p w14:paraId="18FC4B16" w14:textId="77777777" w:rsidR="000170E4" w:rsidRPr="00B04F51" w:rsidRDefault="000170E4" w:rsidP="000170E4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2070" w:type="dxa"/>
            <w:vAlign w:val="center"/>
          </w:tcPr>
          <w:p w14:paraId="4A585A95" w14:textId="64DC31D4" w:rsidR="000170E4" w:rsidRPr="00B04F51" w:rsidRDefault="000170E4" w:rsidP="000170E4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Location</w:t>
            </w:r>
          </w:p>
        </w:tc>
        <w:tc>
          <w:tcPr>
            <w:tcW w:w="2790" w:type="dxa"/>
            <w:vAlign w:val="center"/>
          </w:tcPr>
          <w:p w14:paraId="21D9540D" w14:textId="6E7077FE" w:rsidR="000170E4" w:rsidRPr="00B04F51" w:rsidRDefault="000170E4" w:rsidP="000170E4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HEAD OFFICE</w:t>
            </w:r>
          </w:p>
        </w:tc>
      </w:tr>
      <w:tr w:rsidR="000170E4" w:rsidRPr="00B04F51" w14:paraId="6AC4E0EF" w14:textId="77777777" w:rsidTr="007B6BA2">
        <w:trPr>
          <w:trHeight w:val="192"/>
        </w:trPr>
        <w:tc>
          <w:tcPr>
            <w:tcW w:w="5310" w:type="dxa"/>
            <w:gridSpan w:val="2"/>
            <w:vMerge/>
          </w:tcPr>
          <w:p w14:paraId="4F44519A" w14:textId="77777777" w:rsidR="000170E4" w:rsidRPr="00B04F51" w:rsidRDefault="000170E4" w:rsidP="000170E4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2070" w:type="dxa"/>
            <w:vAlign w:val="center"/>
          </w:tcPr>
          <w:p w14:paraId="1BFAA65D" w14:textId="6BB82D47" w:rsidR="000170E4" w:rsidRPr="00B04F51" w:rsidRDefault="000170E4" w:rsidP="000170E4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Department</w:t>
            </w:r>
          </w:p>
        </w:tc>
        <w:tc>
          <w:tcPr>
            <w:tcW w:w="2790" w:type="dxa"/>
            <w:vAlign w:val="center"/>
          </w:tcPr>
          <w:p w14:paraId="0AFB6E58" w14:textId="12E7FC58" w:rsidR="000170E4" w:rsidRPr="007832C9" w:rsidRDefault="00CC137A" w:rsidP="000170E4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Akrat</w:t>
            </w:r>
            <w:proofErr w:type="spellEnd"/>
            <w:r w:rsidR="001602C0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200</w:t>
            </w:r>
            <w:r w:rsidR="001602C0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170E4" w:rsidRPr="00B04F51" w14:paraId="10B19ED9" w14:textId="77777777" w:rsidTr="007B6BA2">
        <w:trPr>
          <w:trHeight w:val="192"/>
        </w:trPr>
        <w:tc>
          <w:tcPr>
            <w:tcW w:w="5310" w:type="dxa"/>
            <w:gridSpan w:val="2"/>
            <w:vMerge/>
          </w:tcPr>
          <w:p w14:paraId="1DF62F28" w14:textId="77777777" w:rsidR="000170E4" w:rsidRPr="00B04F51" w:rsidRDefault="000170E4" w:rsidP="000170E4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2070" w:type="dxa"/>
            <w:vAlign w:val="center"/>
          </w:tcPr>
          <w:p w14:paraId="73A68123" w14:textId="126E2FCE" w:rsidR="000170E4" w:rsidRPr="00B04F51" w:rsidRDefault="000170E4" w:rsidP="000170E4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Custodian</w:t>
            </w:r>
          </w:p>
        </w:tc>
        <w:tc>
          <w:tcPr>
            <w:tcW w:w="2790" w:type="dxa"/>
            <w:vAlign w:val="center"/>
          </w:tcPr>
          <w:p w14:paraId="087BCE9A" w14:textId="0CC6C080" w:rsidR="000170E4" w:rsidRPr="007832C9" w:rsidRDefault="000170E4" w:rsidP="000170E4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 w:rsidRPr="000D270E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J01</w:t>
            </w:r>
            <w:r w:rsidR="00CC137A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3.6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 xml:space="preserve"> (</w:t>
            </w:r>
            <w:r w:rsidR="00CC137A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Ajin M. Manonmony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)</w:t>
            </w:r>
          </w:p>
        </w:tc>
      </w:tr>
      <w:tr w:rsidR="000170E4" w:rsidRPr="00B04F51" w14:paraId="50BCA5AA" w14:textId="77777777" w:rsidTr="00A021C5">
        <w:trPr>
          <w:trHeight w:val="5957"/>
        </w:trPr>
        <w:tc>
          <w:tcPr>
            <w:tcW w:w="2070" w:type="dxa"/>
          </w:tcPr>
          <w:p w14:paraId="691FDA0C" w14:textId="77777777" w:rsidR="000170E4" w:rsidRPr="00B04F51" w:rsidRDefault="000170E4" w:rsidP="000170E4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B04F51">
              <w:rPr>
                <w:b/>
                <w:bCs/>
                <w:color w:val="auto"/>
                <w:sz w:val="24"/>
                <w:szCs w:val="24"/>
              </w:rPr>
              <w:t>Material Picture</w:t>
            </w:r>
          </w:p>
        </w:tc>
        <w:tc>
          <w:tcPr>
            <w:tcW w:w="8100" w:type="dxa"/>
            <w:gridSpan w:val="3"/>
            <w:vAlign w:val="center"/>
          </w:tcPr>
          <w:p w14:paraId="05FCDD26" w14:textId="66A7248E" w:rsidR="000170E4" w:rsidRPr="00B04F51" w:rsidRDefault="00CC137A" w:rsidP="000170E4">
            <w:pPr>
              <w:spacing w:line="264" w:lineRule="atLeast"/>
              <w:outlineLvl w:val="0"/>
              <w:rPr>
                <w:noProof/>
                <w:color w:val="auto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5323E7E" wp14:editId="4FB98B96">
                  <wp:extent cx="3165080" cy="4866640"/>
                  <wp:effectExtent l="635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86773" cy="489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0E4" w:rsidRPr="00B04F51" w14:paraId="5C14DBD6" w14:textId="77777777" w:rsidTr="00A021C5">
        <w:trPr>
          <w:trHeight w:val="944"/>
        </w:trPr>
        <w:tc>
          <w:tcPr>
            <w:tcW w:w="2070" w:type="dxa"/>
          </w:tcPr>
          <w:p w14:paraId="702C40B3" w14:textId="77777777" w:rsidR="000170E4" w:rsidRPr="00B04F51" w:rsidRDefault="000170E4" w:rsidP="000170E4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B04F51">
              <w:rPr>
                <w:b/>
                <w:bCs/>
                <w:color w:val="auto"/>
                <w:sz w:val="24"/>
                <w:szCs w:val="24"/>
              </w:rPr>
              <w:t>Symptoms</w:t>
            </w:r>
          </w:p>
        </w:tc>
        <w:tc>
          <w:tcPr>
            <w:tcW w:w="8100" w:type="dxa"/>
            <w:gridSpan w:val="3"/>
          </w:tcPr>
          <w:p w14:paraId="6CBAF9FA" w14:textId="3D2F35A7" w:rsidR="000170E4" w:rsidRPr="00B04F51" w:rsidRDefault="000170E4" w:rsidP="000170E4">
            <w:pPr>
              <w:spacing w:line="264" w:lineRule="atLeast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  <w:r w:rsidRPr="00B04F51">
              <w:rPr>
                <w:rFonts w:ascii="Calibri" w:hAnsi="Calibri" w:cs="Calibri"/>
                <w:color w:val="auto"/>
              </w:rPr>
              <w:t>As Per the Picture for the</w:t>
            </w:r>
            <w:r>
              <w:rPr>
                <w:rFonts w:ascii="Calibri" w:hAnsi="Calibri" w:cs="Calibri"/>
                <w:color w:val="auto"/>
              </w:rPr>
              <w:t xml:space="preserve"> </w:t>
            </w:r>
            <w:r w:rsidR="00CC137A">
              <w:rPr>
                <w:rFonts w:ascii="Calibri" w:hAnsi="Calibri" w:cs="Calibri"/>
                <w:color w:val="auto"/>
              </w:rPr>
              <w:t>Acer laptop</w:t>
            </w:r>
            <w:r w:rsidR="001D15FC" w:rsidRPr="001D15FC">
              <w:rPr>
                <w:rFonts w:ascii="Calibri" w:hAnsi="Calibri" w:cs="Calibri"/>
                <w:color w:val="auto"/>
              </w:rPr>
              <w:t xml:space="preserve"> is not </w:t>
            </w:r>
            <w:r w:rsidR="00CC137A">
              <w:rPr>
                <w:rFonts w:ascii="Calibri" w:hAnsi="Calibri" w:cs="Calibri"/>
                <w:color w:val="auto"/>
              </w:rPr>
              <w:t xml:space="preserve">working </w:t>
            </w:r>
          </w:p>
        </w:tc>
      </w:tr>
      <w:tr w:rsidR="000170E4" w:rsidRPr="00B04F51" w14:paraId="71CF45CF" w14:textId="77777777" w:rsidTr="00A021C5">
        <w:trPr>
          <w:trHeight w:val="980"/>
        </w:trPr>
        <w:tc>
          <w:tcPr>
            <w:tcW w:w="2070" w:type="dxa"/>
          </w:tcPr>
          <w:p w14:paraId="27428FDD" w14:textId="77777777" w:rsidR="000170E4" w:rsidRPr="00B04F51" w:rsidRDefault="000170E4" w:rsidP="000170E4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B04F51">
              <w:rPr>
                <w:b/>
                <w:bCs/>
                <w:color w:val="auto"/>
                <w:sz w:val="24"/>
                <w:szCs w:val="24"/>
              </w:rPr>
              <w:t>Reasons</w:t>
            </w:r>
          </w:p>
        </w:tc>
        <w:tc>
          <w:tcPr>
            <w:tcW w:w="8100" w:type="dxa"/>
            <w:gridSpan w:val="3"/>
          </w:tcPr>
          <w:p w14:paraId="3F95D313" w14:textId="749457F2" w:rsidR="000170E4" w:rsidRPr="00B04F51" w:rsidRDefault="00CC137A" w:rsidP="000170E4">
            <w:pPr>
              <w:spacing w:line="264" w:lineRule="atLeast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</w:rPr>
              <w:t xml:space="preserve">Motherboard is damage </w:t>
            </w:r>
          </w:p>
        </w:tc>
      </w:tr>
      <w:tr w:rsidR="000170E4" w:rsidRPr="00B04F51" w14:paraId="7FA5165F" w14:textId="77777777" w:rsidTr="00A021C5">
        <w:trPr>
          <w:trHeight w:val="800"/>
        </w:trPr>
        <w:tc>
          <w:tcPr>
            <w:tcW w:w="2070" w:type="dxa"/>
          </w:tcPr>
          <w:p w14:paraId="37B60219" w14:textId="77777777" w:rsidR="000170E4" w:rsidRPr="00B04F51" w:rsidRDefault="000170E4" w:rsidP="000170E4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B04F51">
              <w:rPr>
                <w:b/>
                <w:bCs/>
                <w:color w:val="auto"/>
                <w:sz w:val="24"/>
                <w:szCs w:val="24"/>
              </w:rPr>
              <w:t>Solution</w:t>
            </w:r>
          </w:p>
        </w:tc>
        <w:tc>
          <w:tcPr>
            <w:tcW w:w="8100" w:type="dxa"/>
            <w:gridSpan w:val="3"/>
          </w:tcPr>
          <w:p w14:paraId="5C7B4223" w14:textId="0A1A3F7E" w:rsidR="000170E4" w:rsidRPr="00B04F51" w:rsidRDefault="000170E4" w:rsidP="000170E4">
            <w:pPr>
              <w:spacing w:line="264" w:lineRule="atLeast"/>
              <w:outlineLvl w:val="0"/>
              <w:rPr>
                <w:color w:val="auto"/>
              </w:rPr>
            </w:pPr>
            <w:r w:rsidRPr="00B04F51">
              <w:rPr>
                <w:rFonts w:ascii="Calibri" w:hAnsi="Calibri" w:cs="Calibri"/>
                <w:color w:val="auto"/>
              </w:rPr>
              <w:t>Need to do the retirement.</w:t>
            </w:r>
          </w:p>
        </w:tc>
      </w:tr>
    </w:tbl>
    <w:p w14:paraId="5E905C8E" w14:textId="77777777" w:rsidR="009201F8" w:rsidRPr="00B04F51" w:rsidRDefault="009201F8" w:rsidP="00CB1CFB">
      <w:pPr>
        <w:rPr>
          <w:color w:val="auto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3420"/>
        <w:gridCol w:w="3240"/>
        <w:gridCol w:w="3510"/>
      </w:tblGrid>
      <w:tr w:rsidR="00B04F51" w:rsidRPr="00B04F51" w14:paraId="1BE9ED7C" w14:textId="77777777" w:rsidTr="009201F8">
        <w:trPr>
          <w:trHeight w:val="260"/>
        </w:trPr>
        <w:tc>
          <w:tcPr>
            <w:tcW w:w="3420" w:type="dxa"/>
            <w:vAlign w:val="center"/>
          </w:tcPr>
          <w:p w14:paraId="7F489948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color w:val="auto"/>
                <w:u w:val="single"/>
              </w:rPr>
            </w:pPr>
            <w:r w:rsidRPr="00B04F51">
              <w:rPr>
                <w:rFonts w:ascii="Calibri" w:hAnsi="Calibri" w:cs="Calibri"/>
                <w:color w:val="auto"/>
                <w:u w:val="single"/>
              </w:rPr>
              <w:t>Prepared By</w:t>
            </w:r>
          </w:p>
        </w:tc>
        <w:tc>
          <w:tcPr>
            <w:tcW w:w="3240" w:type="dxa"/>
            <w:vAlign w:val="center"/>
          </w:tcPr>
          <w:p w14:paraId="1F2D668E" w14:textId="77777777" w:rsidR="009201F8" w:rsidRPr="00B04F51" w:rsidRDefault="009201F8" w:rsidP="00602962">
            <w:pPr>
              <w:pStyle w:val="Footer"/>
              <w:jc w:val="center"/>
              <w:rPr>
                <w:rFonts w:ascii="Calibri" w:hAnsi="Calibri" w:cs="Calibri"/>
                <w:caps w:val="0"/>
                <w:color w:val="auto"/>
                <w:sz w:val="20"/>
              </w:rPr>
            </w:pPr>
            <w:r w:rsidRPr="00B04F51">
              <w:rPr>
                <w:rFonts w:ascii="Calibri" w:hAnsi="Calibri" w:cs="Calibri"/>
                <w:caps w:val="0"/>
                <w:color w:val="auto"/>
                <w:sz w:val="20"/>
                <w:u w:val="single"/>
              </w:rPr>
              <w:t>Confirmed By</w:t>
            </w:r>
          </w:p>
        </w:tc>
        <w:tc>
          <w:tcPr>
            <w:tcW w:w="3510" w:type="dxa"/>
            <w:vAlign w:val="center"/>
          </w:tcPr>
          <w:p w14:paraId="2BC411C1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color w:val="auto"/>
                <w:u w:val="single"/>
              </w:rPr>
            </w:pPr>
            <w:r w:rsidRPr="00B04F51">
              <w:rPr>
                <w:rFonts w:ascii="Calibri" w:hAnsi="Calibri" w:cs="Calibri"/>
                <w:color w:val="auto"/>
                <w:u w:val="single"/>
              </w:rPr>
              <w:t>Approved By</w:t>
            </w:r>
          </w:p>
        </w:tc>
      </w:tr>
      <w:tr w:rsidR="00B04F51" w:rsidRPr="00B04F51" w14:paraId="7CA21808" w14:textId="77777777" w:rsidTr="009201F8">
        <w:trPr>
          <w:trHeight w:val="434"/>
        </w:trPr>
        <w:tc>
          <w:tcPr>
            <w:tcW w:w="3420" w:type="dxa"/>
            <w:vAlign w:val="center"/>
          </w:tcPr>
          <w:p w14:paraId="784875C0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B04F51">
              <w:rPr>
                <w:rFonts w:ascii="Calibri" w:hAnsi="Calibri" w:cs="Calibri"/>
                <w:b/>
                <w:bCs/>
                <w:color w:val="auto"/>
              </w:rPr>
              <w:t>614</w:t>
            </w:r>
          </w:p>
          <w:p w14:paraId="0EDA4070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proofErr w:type="spellStart"/>
            <w:r w:rsidRPr="00B04F51">
              <w:rPr>
                <w:rFonts w:ascii="Calibri" w:hAnsi="Calibri" w:cs="Calibri"/>
                <w:b/>
                <w:bCs/>
                <w:color w:val="auto"/>
              </w:rPr>
              <w:t>Mojahid</w:t>
            </w:r>
            <w:proofErr w:type="spellEnd"/>
            <w:r w:rsidRPr="00B04F51">
              <w:rPr>
                <w:rFonts w:ascii="Calibri" w:hAnsi="Calibri" w:cs="Calibri"/>
                <w:b/>
                <w:bCs/>
                <w:color w:val="auto"/>
              </w:rPr>
              <w:t xml:space="preserve"> Hussain</w:t>
            </w:r>
          </w:p>
        </w:tc>
        <w:tc>
          <w:tcPr>
            <w:tcW w:w="3240" w:type="dxa"/>
            <w:vAlign w:val="center"/>
          </w:tcPr>
          <w:p w14:paraId="65E6BB90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B04F51">
              <w:rPr>
                <w:rFonts w:ascii="Calibri" w:hAnsi="Calibri" w:cs="Calibri"/>
                <w:b/>
                <w:bCs/>
                <w:color w:val="auto"/>
              </w:rPr>
              <w:t>610</w:t>
            </w:r>
          </w:p>
          <w:p w14:paraId="5FB669F6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B04F51">
              <w:rPr>
                <w:rFonts w:ascii="Calibri" w:hAnsi="Calibri" w:cs="Calibri"/>
                <w:b/>
                <w:bCs/>
                <w:color w:val="auto"/>
              </w:rPr>
              <w:t>Russel. M. Kamarudeen</w:t>
            </w:r>
          </w:p>
        </w:tc>
        <w:tc>
          <w:tcPr>
            <w:tcW w:w="3510" w:type="dxa"/>
            <w:vAlign w:val="center"/>
          </w:tcPr>
          <w:p w14:paraId="740BFCB9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B04F51">
              <w:rPr>
                <w:rFonts w:ascii="Calibri" w:hAnsi="Calibri" w:cs="Calibri"/>
                <w:b/>
                <w:bCs/>
                <w:color w:val="auto"/>
              </w:rPr>
              <w:t>600</w:t>
            </w:r>
          </w:p>
          <w:p w14:paraId="0AEB36CD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B04F51">
              <w:rPr>
                <w:rFonts w:ascii="Calibri" w:hAnsi="Calibri" w:cs="Calibri"/>
                <w:b/>
                <w:bCs/>
                <w:color w:val="auto"/>
              </w:rPr>
              <w:t>Abdulrahman Y. Alshaikh</w:t>
            </w:r>
          </w:p>
        </w:tc>
      </w:tr>
      <w:tr w:rsidR="00B04F51" w:rsidRPr="00B04F51" w14:paraId="4D2D102F" w14:textId="77777777" w:rsidTr="00F87FA3">
        <w:trPr>
          <w:trHeight w:val="1169"/>
        </w:trPr>
        <w:tc>
          <w:tcPr>
            <w:tcW w:w="3420" w:type="dxa"/>
            <w:vAlign w:val="center"/>
          </w:tcPr>
          <w:p w14:paraId="7180E8A2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3240" w:type="dxa"/>
            <w:vAlign w:val="center"/>
          </w:tcPr>
          <w:p w14:paraId="79698742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3510" w:type="dxa"/>
            <w:vAlign w:val="center"/>
          </w:tcPr>
          <w:p w14:paraId="6076EB48" w14:textId="77777777" w:rsidR="009201F8" w:rsidRPr="00B04F51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14:paraId="633B9178" w14:textId="77777777" w:rsidR="009201F8" w:rsidRPr="00B04F51" w:rsidRDefault="009201F8" w:rsidP="00CB1CFB">
      <w:pPr>
        <w:rPr>
          <w:color w:val="auto"/>
        </w:rPr>
      </w:pPr>
    </w:p>
    <w:sectPr w:rsidR="009201F8" w:rsidRPr="00B04F51" w:rsidSect="009201F8">
      <w:footerReference w:type="default" r:id="rId11"/>
      <w:pgSz w:w="12240" w:h="15840"/>
      <w:pgMar w:top="810" w:right="1800" w:bottom="810" w:left="1800" w:header="270" w:footer="11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0492" w14:textId="77777777" w:rsidR="00D522DE" w:rsidRDefault="00D522DE">
      <w:pPr>
        <w:spacing w:before="0" w:after="0" w:line="240" w:lineRule="auto"/>
      </w:pPr>
      <w:r>
        <w:separator/>
      </w:r>
    </w:p>
  </w:endnote>
  <w:endnote w:type="continuationSeparator" w:id="0">
    <w:p w14:paraId="1A655E9F" w14:textId="77777777" w:rsidR="00D522DE" w:rsidRDefault="00D522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Nask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8799" w14:textId="77777777" w:rsidR="00110E2E" w:rsidRDefault="00110E2E">
    <w:pPr>
      <w:pStyle w:val="Footer"/>
    </w:pPr>
  </w:p>
  <w:p w14:paraId="415B10AF" w14:textId="77777777" w:rsidR="00110E2E" w:rsidRDefault="00110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D077" w14:textId="77777777" w:rsidR="00D522DE" w:rsidRDefault="00D522DE">
      <w:pPr>
        <w:spacing w:before="0" w:after="0" w:line="240" w:lineRule="auto"/>
      </w:pPr>
      <w:r>
        <w:separator/>
      </w:r>
    </w:p>
  </w:footnote>
  <w:footnote w:type="continuationSeparator" w:id="0">
    <w:p w14:paraId="26982A1D" w14:textId="77777777" w:rsidR="00D522DE" w:rsidRDefault="00D522D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49E41B4"/>
    <w:multiLevelType w:val="hybridMultilevel"/>
    <w:tmpl w:val="953E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54B"/>
    <w:multiLevelType w:val="hybridMultilevel"/>
    <w:tmpl w:val="9C06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34F59"/>
    <w:multiLevelType w:val="hybridMultilevel"/>
    <w:tmpl w:val="A0E4E5D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FA218F3"/>
    <w:multiLevelType w:val="hybridMultilevel"/>
    <w:tmpl w:val="CB8E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52D1"/>
    <w:multiLevelType w:val="hybridMultilevel"/>
    <w:tmpl w:val="05EEF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02549"/>
    <w:multiLevelType w:val="hybridMultilevel"/>
    <w:tmpl w:val="6AA4B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A4637"/>
    <w:multiLevelType w:val="hybridMultilevel"/>
    <w:tmpl w:val="E4424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9526A"/>
    <w:multiLevelType w:val="hybridMultilevel"/>
    <w:tmpl w:val="D6FC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31"/>
    <w:rsid w:val="000170E4"/>
    <w:rsid w:val="000316C1"/>
    <w:rsid w:val="00062091"/>
    <w:rsid w:val="00070D1A"/>
    <w:rsid w:val="000909EB"/>
    <w:rsid w:val="000B1713"/>
    <w:rsid w:val="000C1C63"/>
    <w:rsid w:val="000F6A0B"/>
    <w:rsid w:val="00110E2E"/>
    <w:rsid w:val="00116D4F"/>
    <w:rsid w:val="00141D27"/>
    <w:rsid w:val="001602C0"/>
    <w:rsid w:val="00166A42"/>
    <w:rsid w:val="001A1A96"/>
    <w:rsid w:val="001D15FC"/>
    <w:rsid w:val="00202E98"/>
    <w:rsid w:val="002163EE"/>
    <w:rsid w:val="00217CC5"/>
    <w:rsid w:val="002302B8"/>
    <w:rsid w:val="0025334D"/>
    <w:rsid w:val="002563C5"/>
    <w:rsid w:val="0025715F"/>
    <w:rsid w:val="002628D3"/>
    <w:rsid w:val="00267777"/>
    <w:rsid w:val="0028368B"/>
    <w:rsid w:val="00297B66"/>
    <w:rsid w:val="002A5CF4"/>
    <w:rsid w:val="002B7A09"/>
    <w:rsid w:val="002F2DF7"/>
    <w:rsid w:val="002F5D87"/>
    <w:rsid w:val="0033119E"/>
    <w:rsid w:val="00335C33"/>
    <w:rsid w:val="0034729B"/>
    <w:rsid w:val="00353890"/>
    <w:rsid w:val="00364C6C"/>
    <w:rsid w:val="003806E6"/>
    <w:rsid w:val="003A6CA1"/>
    <w:rsid w:val="003E18A1"/>
    <w:rsid w:val="0040012F"/>
    <w:rsid w:val="00422287"/>
    <w:rsid w:val="00433C03"/>
    <w:rsid w:val="00461628"/>
    <w:rsid w:val="0046456B"/>
    <w:rsid w:val="00484584"/>
    <w:rsid w:val="00484CA8"/>
    <w:rsid w:val="0049543C"/>
    <w:rsid w:val="004C0251"/>
    <w:rsid w:val="004E4DE1"/>
    <w:rsid w:val="004F2D05"/>
    <w:rsid w:val="00503E01"/>
    <w:rsid w:val="00510B85"/>
    <w:rsid w:val="00535B0C"/>
    <w:rsid w:val="00553C1E"/>
    <w:rsid w:val="00577024"/>
    <w:rsid w:val="00591062"/>
    <w:rsid w:val="00591C06"/>
    <w:rsid w:val="005E2D0C"/>
    <w:rsid w:val="005F663D"/>
    <w:rsid w:val="005F7250"/>
    <w:rsid w:val="006115C5"/>
    <w:rsid w:val="00621838"/>
    <w:rsid w:val="0062577D"/>
    <w:rsid w:val="00653592"/>
    <w:rsid w:val="00657E27"/>
    <w:rsid w:val="006610E7"/>
    <w:rsid w:val="006704D8"/>
    <w:rsid w:val="006A3A18"/>
    <w:rsid w:val="006B6C12"/>
    <w:rsid w:val="006E2C45"/>
    <w:rsid w:val="006F5781"/>
    <w:rsid w:val="0071798B"/>
    <w:rsid w:val="007832C9"/>
    <w:rsid w:val="0078609D"/>
    <w:rsid w:val="007864BD"/>
    <w:rsid w:val="007B6BA2"/>
    <w:rsid w:val="007C740F"/>
    <w:rsid w:val="007F4AF7"/>
    <w:rsid w:val="00804E0A"/>
    <w:rsid w:val="008262EE"/>
    <w:rsid w:val="008335ED"/>
    <w:rsid w:val="00892C73"/>
    <w:rsid w:val="009201F8"/>
    <w:rsid w:val="009303A4"/>
    <w:rsid w:val="0095185C"/>
    <w:rsid w:val="00981D31"/>
    <w:rsid w:val="009A075A"/>
    <w:rsid w:val="009A2059"/>
    <w:rsid w:val="009F1431"/>
    <w:rsid w:val="009F549F"/>
    <w:rsid w:val="00A0053F"/>
    <w:rsid w:val="00A021C5"/>
    <w:rsid w:val="00A33C5E"/>
    <w:rsid w:val="00A45A5D"/>
    <w:rsid w:val="00A9095F"/>
    <w:rsid w:val="00AD21D6"/>
    <w:rsid w:val="00AE5938"/>
    <w:rsid w:val="00B04F51"/>
    <w:rsid w:val="00B12DB9"/>
    <w:rsid w:val="00B6479C"/>
    <w:rsid w:val="00B7211E"/>
    <w:rsid w:val="00BF2DED"/>
    <w:rsid w:val="00C07E4D"/>
    <w:rsid w:val="00C14EF0"/>
    <w:rsid w:val="00C439A5"/>
    <w:rsid w:val="00C71D98"/>
    <w:rsid w:val="00C73B88"/>
    <w:rsid w:val="00C90CCC"/>
    <w:rsid w:val="00CA3B90"/>
    <w:rsid w:val="00CB1CFB"/>
    <w:rsid w:val="00CC137A"/>
    <w:rsid w:val="00CE6302"/>
    <w:rsid w:val="00CF1A5D"/>
    <w:rsid w:val="00D008B8"/>
    <w:rsid w:val="00D227ED"/>
    <w:rsid w:val="00D277BD"/>
    <w:rsid w:val="00D476DE"/>
    <w:rsid w:val="00D522DE"/>
    <w:rsid w:val="00DB2EFC"/>
    <w:rsid w:val="00DB5A17"/>
    <w:rsid w:val="00DF5371"/>
    <w:rsid w:val="00E35B81"/>
    <w:rsid w:val="00E62708"/>
    <w:rsid w:val="00E9450B"/>
    <w:rsid w:val="00EC096D"/>
    <w:rsid w:val="00F340E0"/>
    <w:rsid w:val="00F8647C"/>
    <w:rsid w:val="00F87FA3"/>
    <w:rsid w:val="00FA442A"/>
    <w:rsid w:val="00F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135EB0"/>
  <w15:chartTrackingRefBased/>
  <w15:docId w15:val="{DC2B7F75-3E9D-4955-B186-9E2A4345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99"/>
    <w:qFormat/>
    <w:pPr>
      <w:spacing w:before="0" w:after="0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Caption">
    <w:name w:val="caption"/>
    <w:basedOn w:val="Normal"/>
    <w:next w:val="Normal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styleId="ListNumber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aps/>
      <w:sz w:val="26"/>
    </w:rPr>
  </w:style>
  <w:style w:type="character" w:styleId="Emphasis">
    <w:name w:val="Emphasis"/>
    <w:basedOn w:val="DefaultParagraphFont"/>
    <w:uiPriority w:val="10"/>
    <w:unhideWhenUsed/>
    <w:qFormat/>
    <w:rPr>
      <w:i w:val="0"/>
      <w:iCs w:val="0"/>
      <w:color w:val="007789" w:themeColor="accent1" w:themeShade="BF"/>
    </w:rPr>
  </w:style>
  <w:style w:type="paragraph" w:styleId="NoSpacing">
    <w:name w:val="No Spacing"/>
    <w:link w:val="NoSpacingCh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</w:rPr>
  </w:style>
  <w:style w:type="paragraph" w:styleId="Quote">
    <w:name w:val="Quote"/>
    <w:basedOn w:val="Normal"/>
    <w:next w:val="Normal"/>
    <w:link w:val="QuoteChar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caps/>
      <w:sz w:val="16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EB8803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paragraph" w:styleId="Bibliography">
    <w:name w:val="Bibliography"/>
    <w:basedOn w:val="Normal"/>
    <w:next w:val="Normal"/>
    <w:uiPriority w:val="39"/>
    <w:unhideWhenUsed/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rmalIndent">
    <w:name w:val="Normal Indent"/>
    <w:basedOn w:val="Normal"/>
    <w:uiPriority w:val="99"/>
    <w:unhideWhenUsed/>
    <w:pPr>
      <w:ind w:left="7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portTable">
    <w:name w:val="Report Table"/>
    <w:basedOn w:val="TableNormal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D87"/>
    <w:pPr>
      <w:spacing w:before="0" w:after="160" w:line="259" w:lineRule="auto"/>
      <w:ind w:left="720"/>
      <w:contextualSpacing/>
    </w:pPr>
    <w:rPr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hdrtxt">
    <w:name w:val="hdrtxt"/>
    <w:basedOn w:val="DefaultParagraphFont"/>
    <w:rsid w:val="00BF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33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49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17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9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\AppData\Roaming\Microsoft\Templates\Student%20report%20with%20cover%20photo.dotx" TargetMode="External"/></Relationship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2021-07-18T00:00:00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2E4E7-F428-410C-9577-E14748C19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01828-4498-4F49-A078-C199907C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</Template>
  <TotalTime>14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Cisco Router 877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Cisco Router 877</dc:title>
  <dc:subject>Cisco</dc:subject>
  <dc:creator>614 –Mohammad Mojahid Hussain</dc:creator>
  <cp:keywords/>
  <cp:lastModifiedBy>Daffah Network Engineer</cp:lastModifiedBy>
  <cp:revision>2</cp:revision>
  <cp:lastPrinted>2020-01-26T10:23:00Z</cp:lastPrinted>
  <dcterms:created xsi:type="dcterms:W3CDTF">2022-02-06T08:17:00Z</dcterms:created>
  <dcterms:modified xsi:type="dcterms:W3CDTF">2022-02-06T08:17:00Z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