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-1290352585"/>
        <w:docPartObj>
          <w:docPartGallery w:val="Cover Pages"/>
          <w:docPartUnique/>
        </w:docPartObj>
      </w:sdtPr>
      <w:sdtEndPr>
        <w:rPr>
          <w:color w:val="auto"/>
          <w:sz w:val="20"/>
        </w:rPr>
      </w:sdtEndPr>
      <w:sdtContent>
        <w:p w14:paraId="18E2DB02" w14:textId="77777777" w:rsidR="002163EE" w:rsidRDefault="003806E6" w:rsidP="00981D31">
          <w:pPr>
            <w:pStyle w:val="NoSpacing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1ADC9F68" wp14:editId="1CDC2C1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34A8C0" w14:textId="0FB719E8" w:rsidR="002163EE" w:rsidRDefault="00EF47FB" w:rsidP="007864BD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Name"/>
                                    <w:tag w:val=""/>
                                    <w:id w:val="-304397026"/>
                                    <w:placeholder>
                                      <w:docPart w:val="48371C5E4C5F4F08A9002CB6DAFEF6D9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5CF4">
                                      <w:t>614 –Mohammad Mojahid Hussain</w:t>
                                    </w:r>
                                  </w:sdtContent>
                                </w:sdt>
                                <w:r w:rsidR="00981D31">
                                  <w:t> </w:t>
                                </w:r>
                                <w:r w:rsidR="003806E6">
                                  <w:t> | </w:t>
                                </w:r>
                                <w:sdt>
                                  <w:sdtPr>
                                    <w:alias w:val="Date"/>
                                    <w:tag w:val=""/>
                                    <w:id w:val="2032065285"/>
                                    <w:placeholder>
                                      <w:docPart w:val="81B4A8AB898B4494BFB4F69EFC0C239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6-16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245F4">
                                      <w:t>June 16,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DC9F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" o:allowoverlap="f" filled="f" stroked="f" strokeweight=".5pt">
                    <v:textbox style="mso-fit-shape-to-text:t" inset="0,,0">
                      <w:txbxContent>
                        <w:p w14:paraId="5F34A8C0" w14:textId="0FB719E8" w:rsidR="002163EE" w:rsidRDefault="00EF47FB" w:rsidP="007864BD">
                          <w:pPr>
                            <w:pStyle w:val="ContactInfo"/>
                          </w:pPr>
                          <w:sdt>
                            <w:sdtPr>
                              <w:alias w:val="Name"/>
                              <w:tag w:val=""/>
                              <w:id w:val="-304397026"/>
                              <w:placeholder>
                                <w:docPart w:val="48371C5E4C5F4F08A9002CB6DAFEF6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A5CF4">
                                <w:t>614 –Mohammad Mojahid Hussain</w:t>
                              </w:r>
                            </w:sdtContent>
                          </w:sdt>
                          <w:r w:rsidR="00981D31">
                            <w:t> </w:t>
                          </w:r>
                          <w:r w:rsidR="003806E6">
                            <w:t> | </w:t>
                          </w:r>
                          <w:sdt>
                            <w:sdtPr>
                              <w:alias w:val="Date"/>
                              <w:tag w:val=""/>
                              <w:id w:val="2032065285"/>
                              <w:placeholder>
                                <w:docPart w:val="81B4A8AB898B4494BFB4F69EFC0C239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6-16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245F4">
                                <w:t>June 16,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bookmarkEnd w:id="0" w:displacedByCustomXml="next"/>
    <w:bookmarkEnd w:id="1" w:displacedByCustomXml="next"/>
    <w:bookmarkEnd w:id="2" w:displacedByCustomXml="next"/>
    <w:bookmarkEnd w:id="3" w:displacedByCustomXml="next"/>
    <w:bookmarkEnd w:id="4" w:displacedByCustomXml="next"/>
    <w:sdt>
      <w:sdtPr>
        <w:alias w:val="Title"/>
        <w:tag w:val=""/>
        <w:id w:val="-970593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F88F0E" w14:textId="48859FF3" w:rsidR="00981D31" w:rsidRDefault="008300DF" w:rsidP="008300DF">
          <w:pPr>
            <w:pStyle w:val="Title"/>
          </w:pPr>
          <w:r>
            <w:t>110</w:t>
          </w:r>
          <w:r w:rsidR="008A72A5">
            <w:t xml:space="preserve"> </w:t>
          </w:r>
          <w:r w:rsidR="008245F4">
            <w:t>Printer</w:t>
          </w:r>
          <w:r w:rsidR="008A72A5">
            <w:t xml:space="preserve"> Report</w:t>
          </w:r>
        </w:p>
      </w:sdtContent>
    </w:sdt>
    <w:p w14:paraId="4794E6D3" w14:textId="0630DA46" w:rsidR="00981D31" w:rsidRDefault="00981D31" w:rsidP="008245F4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594BAAF" wp14:editId="75CAB239">
                <wp:simplePos x="0" y="0"/>
                <wp:positionH relativeFrom="margin">
                  <wp:posOffset>139700</wp:posOffset>
                </wp:positionH>
                <wp:positionV relativeFrom="margin">
                  <wp:posOffset>6033770</wp:posOffset>
                </wp:positionV>
                <wp:extent cx="5204460" cy="2146300"/>
                <wp:effectExtent l="0" t="0" r="7620" b="63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2D29" w14:textId="77777777" w:rsidR="00981D31" w:rsidRDefault="00981D31"/>
                          <w:p w14:paraId="7B24508A" w14:textId="77777777" w:rsidR="006115C5" w:rsidRDefault="006115C5"/>
                          <w:p w14:paraId="3B32BC63" w14:textId="77777777" w:rsidR="006115C5" w:rsidRDefault="006115C5"/>
                          <w:p w14:paraId="2471FE5A" w14:textId="77777777" w:rsidR="006115C5" w:rsidRDefault="006115C5"/>
                          <w:p w14:paraId="44379B1C" w14:textId="77777777" w:rsidR="006115C5" w:rsidRDefault="006115C5"/>
                          <w:p w14:paraId="244667E7" w14:textId="77777777" w:rsidR="006115C5" w:rsidRDefault="006115C5"/>
                          <w:p w14:paraId="3C0CBD85" w14:textId="77777777" w:rsidR="006115C5" w:rsidRDefault="006115C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22C025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11pt;margin-top:475.1pt;width:409.8pt;height:169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" o:allowoverlap="f" filled="f" stroked="f" strokeweight=".5pt">
                <v:textbox inset="0,0,0,0">
                  <w:txbxContent>
                    <w:p w:rsidR="00981D31" w:rsidRDefault="00981D31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alias w:val="Subtitle"/>
          <w:tag w:val=""/>
          <w:id w:val="2358346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245F4">
            <w:t>Printer</w:t>
          </w:r>
        </w:sdtContent>
      </w:sdt>
    </w:p>
    <w:p w14:paraId="36680538" w14:textId="77777777" w:rsidR="00981D31" w:rsidRDefault="00981D31" w:rsidP="00981D31"/>
    <w:p w14:paraId="4F9D03A5" w14:textId="77777777" w:rsidR="00981D31" w:rsidRDefault="00981D31" w:rsidP="00981D31"/>
    <w:p w14:paraId="55A1A3A9" w14:textId="77777777" w:rsidR="00981D31" w:rsidRDefault="00981D31" w:rsidP="00981D31"/>
    <w:p w14:paraId="3510789D" w14:textId="77777777" w:rsidR="00981D31" w:rsidRDefault="00981D31" w:rsidP="00981D31"/>
    <w:p w14:paraId="084AD122" w14:textId="77777777" w:rsidR="00070D1A" w:rsidRDefault="00070D1A" w:rsidP="00070D1A"/>
    <w:p w14:paraId="3945CD35" w14:textId="77777777" w:rsidR="00070D1A" w:rsidRPr="00EB18CA" w:rsidRDefault="00070D1A" w:rsidP="00070D1A">
      <w:pPr>
        <w:jc w:val="center"/>
        <w:rPr>
          <w:u w:val="single"/>
        </w:rPr>
      </w:pPr>
      <w:r w:rsidRPr="00EB18CA">
        <w:rPr>
          <w:u w:val="single"/>
        </w:rPr>
        <w:t>Prepared By</w:t>
      </w:r>
    </w:p>
    <w:p w14:paraId="45DE4B83" w14:textId="2C786A46" w:rsidR="00070D1A" w:rsidRPr="00CE31AA" w:rsidRDefault="007864BD" w:rsidP="00786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614-Mojahid Hussain</w:t>
      </w:r>
    </w:p>
    <w:p w14:paraId="0913D550" w14:textId="3792FB3D" w:rsidR="007864BD" w:rsidRDefault="00070D1A" w:rsidP="00070D1A">
      <w:pPr>
        <w:jc w:val="center"/>
        <w:rPr>
          <w:u w:val="single"/>
        </w:rPr>
      </w:pPr>
      <w:r>
        <w:rPr>
          <w:u w:val="single"/>
        </w:rPr>
        <w:t>Chec</w:t>
      </w:r>
      <w:r w:rsidRPr="00EB18CA">
        <w:rPr>
          <w:u w:val="single"/>
        </w:rPr>
        <w:t>k</w:t>
      </w:r>
      <w:r w:rsidR="007864BD">
        <w:rPr>
          <w:u w:val="single"/>
        </w:rPr>
        <w:t xml:space="preserve">ed </w:t>
      </w:r>
    </w:p>
    <w:p w14:paraId="2A5761E3" w14:textId="77777777" w:rsidR="007864BD" w:rsidRDefault="007864BD" w:rsidP="00070D1A">
      <w:pPr>
        <w:jc w:val="center"/>
        <w:rPr>
          <w:b/>
          <w:bCs/>
          <w:sz w:val="28"/>
          <w:szCs w:val="28"/>
        </w:rPr>
      </w:pPr>
      <w:r w:rsidRPr="007864BD">
        <w:rPr>
          <w:b/>
          <w:bCs/>
          <w:sz w:val="28"/>
          <w:szCs w:val="28"/>
        </w:rPr>
        <w:t>610 - Russel. M. Kamarudeen</w:t>
      </w:r>
    </w:p>
    <w:p w14:paraId="7C03B196" w14:textId="75531947" w:rsidR="00070D1A" w:rsidRPr="00EB18CA" w:rsidRDefault="00070D1A" w:rsidP="00070D1A">
      <w:pPr>
        <w:jc w:val="center"/>
        <w:rPr>
          <w:u w:val="single"/>
        </w:rPr>
      </w:pPr>
      <w:r>
        <w:rPr>
          <w:u w:val="single"/>
        </w:rPr>
        <w:t>Approved</w:t>
      </w:r>
      <w:r w:rsidRPr="00EB18CA">
        <w:rPr>
          <w:u w:val="single"/>
        </w:rPr>
        <w:t xml:space="preserve"> By </w:t>
      </w:r>
    </w:p>
    <w:p w14:paraId="53F0004B" w14:textId="5F025424" w:rsidR="00981D31" w:rsidRPr="00070D1A" w:rsidRDefault="00070D1A" w:rsidP="00070D1A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CE31AA">
        <w:rPr>
          <w:b/>
          <w:bCs/>
          <w:sz w:val="28"/>
          <w:szCs w:val="28"/>
        </w:rPr>
        <w:t>Abdulrahman Y. Alshaikh</w:t>
      </w:r>
    </w:p>
    <w:p w14:paraId="39480E3F" w14:textId="77777777" w:rsidR="00981D31" w:rsidRDefault="00981D31" w:rsidP="00981D31"/>
    <w:p w14:paraId="1C5747ED" w14:textId="77777777" w:rsidR="00981D31" w:rsidRDefault="00981D31" w:rsidP="00981D31"/>
    <w:p w14:paraId="6367E917" w14:textId="5A7D9CC1" w:rsidR="006A3A18" w:rsidRDefault="006A3A18" w:rsidP="008245F4">
      <w:r w:rsidRPr="006A3A18">
        <w:rPr>
          <w:b/>
          <w:bCs/>
          <w:sz w:val="28"/>
          <w:szCs w:val="28"/>
        </w:rPr>
        <w:lastRenderedPageBreak/>
        <w:t>Symptoms</w:t>
      </w:r>
      <w:r>
        <w:rPr>
          <w:b/>
          <w:bCs/>
          <w:sz w:val="28"/>
          <w:szCs w:val="28"/>
        </w:rPr>
        <w:t xml:space="preserve">: </w:t>
      </w:r>
      <w:r w:rsidR="00CF1A5D">
        <w:t xml:space="preserve">As Per </w:t>
      </w:r>
      <w:r w:rsidR="00C07E4D">
        <w:t>below</w:t>
      </w:r>
      <w:r w:rsidR="00CF1A5D">
        <w:t xml:space="preserve"> </w:t>
      </w:r>
      <w:r w:rsidR="008245F4">
        <w:t xml:space="preserve">Picture HP Printer is damage </w:t>
      </w:r>
    </w:p>
    <w:p w14:paraId="57A415D9" w14:textId="7F3415BC" w:rsidR="007864BD" w:rsidRPr="00D227ED" w:rsidRDefault="007864BD" w:rsidP="00D227ED">
      <w:pPr>
        <w:rPr>
          <w:b/>
          <w:bCs/>
          <w:sz w:val="32"/>
          <w:szCs w:val="32"/>
        </w:rPr>
      </w:pPr>
    </w:p>
    <w:p w14:paraId="4CE70A76" w14:textId="77777777" w:rsidR="007864BD" w:rsidRDefault="007864BD" w:rsidP="00070D1A">
      <w:pPr>
        <w:rPr>
          <w:b/>
          <w:bCs/>
          <w:sz w:val="28"/>
          <w:szCs w:val="28"/>
        </w:rPr>
      </w:pPr>
    </w:p>
    <w:p w14:paraId="3441DA9A" w14:textId="1992104F" w:rsidR="00070D1A" w:rsidRDefault="00062091" w:rsidP="00070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Reasons:</w:t>
      </w:r>
    </w:p>
    <w:p w14:paraId="78D66F89" w14:textId="51C71A4E" w:rsidR="00D227ED" w:rsidRDefault="008245F4" w:rsidP="00374B2C">
      <w:pPr>
        <w:ind w:left="405"/>
        <w:rPr>
          <w:noProof/>
          <w:lang w:eastAsia="en-US"/>
        </w:rPr>
      </w:pPr>
      <w:r>
        <w:t>There is the issue with Motherboard and cannot be repaired due to old stock</w:t>
      </w:r>
    </w:p>
    <w:p w14:paraId="26AD9F19" w14:textId="5ECE7BD5" w:rsidR="00605991" w:rsidRDefault="008300DF" w:rsidP="0040012F">
      <w:pPr>
        <w:ind w:left="405"/>
        <w:rPr>
          <w:sz w:val="36"/>
          <w:szCs w:val="36"/>
        </w:rPr>
      </w:pPr>
      <w:r>
        <w:rPr>
          <w:noProof/>
          <w:lang w:eastAsia="en-US"/>
        </w:rPr>
        <w:drawing>
          <wp:inline distT="0" distB="0" distL="0" distR="0" wp14:anchorId="327179C4" wp14:editId="6E66CD75">
            <wp:extent cx="5486400" cy="4365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484" cy="43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78AC" w14:textId="5538C0CD" w:rsidR="00070D1A" w:rsidRPr="00591C06" w:rsidRDefault="00070D1A" w:rsidP="00D227ED"/>
    <w:p w14:paraId="6A39E64D" w14:textId="33F48149" w:rsidR="00062091" w:rsidRPr="00D227ED" w:rsidRDefault="00062091" w:rsidP="008245F4">
      <w:r w:rsidRPr="00213655">
        <w:rPr>
          <w:b/>
          <w:bCs/>
          <w:sz w:val="28"/>
          <w:szCs w:val="28"/>
        </w:rPr>
        <w:t>Solution:</w:t>
      </w:r>
      <w:r w:rsidR="00D227ED" w:rsidRPr="00D227ED">
        <w:rPr>
          <w:sz w:val="28"/>
          <w:szCs w:val="28"/>
        </w:rPr>
        <w:t xml:space="preserve"> </w:t>
      </w:r>
      <w:r w:rsidR="008245F4">
        <w:t xml:space="preserve">This printer is old and as per the Printer technical cannot replace the motherboard. </w:t>
      </w:r>
      <w:r w:rsidR="008A72A5">
        <w:t xml:space="preserve"> </w:t>
      </w:r>
    </w:p>
    <w:p w14:paraId="433F1B23" w14:textId="77777777" w:rsidR="00591C06" w:rsidRDefault="00591C06" w:rsidP="00062091">
      <w:pPr>
        <w:rPr>
          <w:b/>
          <w:bCs/>
          <w:sz w:val="28"/>
          <w:szCs w:val="28"/>
        </w:rPr>
      </w:pPr>
    </w:p>
    <w:p w14:paraId="6700F078" w14:textId="77777777" w:rsidR="00591C06" w:rsidRPr="00591C06" w:rsidRDefault="00591C06" w:rsidP="00591C06">
      <w:pPr>
        <w:ind w:left="360"/>
      </w:pPr>
      <w:bookmarkStart w:id="5" w:name="_GoBack"/>
      <w:bookmarkEnd w:id="5"/>
    </w:p>
    <w:sectPr w:rsidR="00591C06" w:rsidRPr="00591C06">
      <w:footerReference w:type="default" r:id="rId11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98EDC" w14:textId="77777777" w:rsidR="00EF47FB" w:rsidRDefault="00EF47FB">
      <w:pPr>
        <w:spacing w:before="0" w:after="0" w:line="240" w:lineRule="auto"/>
      </w:pPr>
      <w:r>
        <w:separator/>
      </w:r>
    </w:p>
  </w:endnote>
  <w:endnote w:type="continuationSeparator" w:id="0">
    <w:p w14:paraId="2525EBAF" w14:textId="77777777" w:rsidR="00EF47FB" w:rsidRDefault="00EF47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CE94" w14:textId="77777777" w:rsidR="002163EE" w:rsidRDefault="003806E6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300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9E446" w14:textId="77777777" w:rsidR="00EF47FB" w:rsidRDefault="00EF47FB">
      <w:pPr>
        <w:spacing w:before="0" w:after="0" w:line="240" w:lineRule="auto"/>
      </w:pPr>
      <w:r>
        <w:separator/>
      </w:r>
    </w:p>
  </w:footnote>
  <w:footnote w:type="continuationSeparator" w:id="0">
    <w:p w14:paraId="556EE5CC" w14:textId="77777777" w:rsidR="00EF47FB" w:rsidRDefault="00EF47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31"/>
    <w:rsid w:val="00062091"/>
    <w:rsid w:val="00070D1A"/>
    <w:rsid w:val="00082765"/>
    <w:rsid w:val="001A1A96"/>
    <w:rsid w:val="002163EE"/>
    <w:rsid w:val="002563C5"/>
    <w:rsid w:val="002A5CF4"/>
    <w:rsid w:val="002B7A09"/>
    <w:rsid w:val="002F5D87"/>
    <w:rsid w:val="00364C6C"/>
    <w:rsid w:val="00374B2C"/>
    <w:rsid w:val="003806E6"/>
    <w:rsid w:val="0040012F"/>
    <w:rsid w:val="00433C03"/>
    <w:rsid w:val="00553C1E"/>
    <w:rsid w:val="00591C06"/>
    <w:rsid w:val="00605991"/>
    <w:rsid w:val="006115C5"/>
    <w:rsid w:val="00621838"/>
    <w:rsid w:val="00657E27"/>
    <w:rsid w:val="006610E7"/>
    <w:rsid w:val="006704D8"/>
    <w:rsid w:val="006A3A18"/>
    <w:rsid w:val="0071798B"/>
    <w:rsid w:val="007864BD"/>
    <w:rsid w:val="008245F4"/>
    <w:rsid w:val="008300DF"/>
    <w:rsid w:val="008A72A5"/>
    <w:rsid w:val="00981D31"/>
    <w:rsid w:val="009A075A"/>
    <w:rsid w:val="009F1431"/>
    <w:rsid w:val="009F549F"/>
    <w:rsid w:val="00A45A5D"/>
    <w:rsid w:val="00AD21D6"/>
    <w:rsid w:val="00B12DB9"/>
    <w:rsid w:val="00B6479C"/>
    <w:rsid w:val="00B978B5"/>
    <w:rsid w:val="00BF2DED"/>
    <w:rsid w:val="00C07E4D"/>
    <w:rsid w:val="00CF1A5D"/>
    <w:rsid w:val="00D227ED"/>
    <w:rsid w:val="00E36E3C"/>
    <w:rsid w:val="00EF47FB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371C5E4C5F4F08A9002CB6DAFE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5E26-58BA-43EB-BB0A-B12471AE9507}"/>
      </w:docPartPr>
      <w:docPartBody>
        <w:p w:rsidR="002D6F20" w:rsidRDefault="00681BBD">
          <w:pPr>
            <w:pStyle w:val="48371C5E4C5F4F08A9002CB6DAFEF6D9"/>
          </w:pPr>
          <w:r>
            <w:t>[Name]</w:t>
          </w:r>
        </w:p>
      </w:docPartBody>
    </w:docPart>
    <w:docPart>
      <w:docPartPr>
        <w:name w:val="81B4A8AB898B4494BFB4F69EFC0C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2CB8-F0BD-4A7C-81E2-95F3F1570449}"/>
      </w:docPartPr>
      <w:docPartBody>
        <w:p w:rsidR="002D6F20" w:rsidRDefault="00681BBD">
          <w:pPr>
            <w:pStyle w:val="81B4A8AB898B4494BFB4F69EFC0C2392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D"/>
    <w:rsid w:val="00030370"/>
    <w:rsid w:val="001E326B"/>
    <w:rsid w:val="002D6F20"/>
    <w:rsid w:val="00443163"/>
    <w:rsid w:val="00490BDB"/>
    <w:rsid w:val="00541F1D"/>
    <w:rsid w:val="0057082B"/>
    <w:rsid w:val="00605842"/>
    <w:rsid w:val="00615481"/>
    <w:rsid w:val="00681BBD"/>
    <w:rsid w:val="006F78FA"/>
    <w:rsid w:val="00967AB3"/>
    <w:rsid w:val="00C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cs="Times New Roman"/>
      <w:color w:val="595959" w:themeColor="text1" w:themeTint="A6"/>
      <w:sz w:val="20"/>
    </w:rPr>
  </w:style>
  <w:style w:type="paragraph" w:customStyle="1" w:styleId="132F1FE152134B2EB9E98DF5E576970F">
    <w:name w:val="132F1FE152134B2EB9E98DF5E576970F"/>
  </w:style>
  <w:style w:type="paragraph" w:customStyle="1" w:styleId="48371C5E4C5F4F08A9002CB6DAFEF6D9">
    <w:name w:val="48371C5E4C5F4F08A9002CB6DAFEF6D9"/>
  </w:style>
  <w:style w:type="paragraph" w:customStyle="1" w:styleId="480BAF2C2B17425AADCF116153A1F965">
    <w:name w:val="480BAF2C2B17425AADCF116153A1F965"/>
  </w:style>
  <w:style w:type="paragraph" w:customStyle="1" w:styleId="81B4A8AB898B4494BFB4F69EFC0C2392">
    <w:name w:val="81B4A8AB898B4494BFB4F69EFC0C2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2021-06-16T00:00:00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8A2B9-54C7-48A8-ABA1-7D82CF78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photo.dotx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 Printer Report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 Printer Report</dc:title>
  <dc:subject>Printer</dc:subject>
  <dc:creator>614 –Mohammad Mojahid Hussain</dc:creator>
  <cp:keywords/>
  <cp:lastModifiedBy>614 - Mohammad Mojahid</cp:lastModifiedBy>
  <cp:revision>2</cp:revision>
  <cp:lastPrinted>2020-02-19T08:45:00Z</cp:lastPrinted>
  <dcterms:created xsi:type="dcterms:W3CDTF">2021-06-16T12:11:00Z</dcterms:created>
  <dcterms:modified xsi:type="dcterms:W3CDTF">2021-06-16T12:11:00Z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