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070"/>
        <w:gridCol w:w="3600"/>
        <w:gridCol w:w="1260"/>
        <w:gridCol w:w="3240"/>
      </w:tblGrid>
      <w:tr w:rsidR="00E07DE2" w:rsidRPr="00202E98" w14:paraId="0ECB6CE7" w14:textId="77777777" w:rsidTr="00F84473">
        <w:trPr>
          <w:trHeight w:val="80"/>
        </w:trPr>
        <w:tc>
          <w:tcPr>
            <w:tcW w:w="5670" w:type="dxa"/>
            <w:gridSpan w:val="2"/>
            <w:vMerge w:val="restart"/>
            <w:vAlign w:val="center"/>
          </w:tcPr>
          <w:p w14:paraId="025C76DA" w14:textId="5E83083D" w:rsidR="00E07DE2" w:rsidRDefault="00E07DE2" w:rsidP="007376F1">
            <w:pPr>
              <w:pStyle w:val="Title"/>
              <w:spacing w:before="0" w:after="0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</w:pPr>
            <w:r w:rsidRPr="0025715F"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  <w:t xml:space="preserve">HP LaserJet </w:t>
            </w:r>
            <w:r w:rsidR="003E7CEC"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  <w:t>1300N</w:t>
            </w:r>
            <w:r w:rsidRPr="0025715F"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  <w:t>Printer</w:t>
            </w:r>
          </w:p>
          <w:p w14:paraId="343C6E75" w14:textId="5D4F475B" w:rsidR="00E07DE2" w:rsidRPr="007376F1" w:rsidRDefault="00E07DE2" w:rsidP="007376F1">
            <w:pPr>
              <w:pStyle w:val="Title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</w:pPr>
            <w:r w:rsidRPr="00202E98"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  <w:t>(Retirement Report)</w:t>
            </w:r>
          </w:p>
        </w:tc>
        <w:tc>
          <w:tcPr>
            <w:tcW w:w="1260" w:type="dxa"/>
            <w:vAlign w:val="center"/>
          </w:tcPr>
          <w:p w14:paraId="19B4F4CA" w14:textId="702E4EB1" w:rsidR="00E07DE2" w:rsidRPr="00FD1E47" w:rsidRDefault="00E07DE2" w:rsidP="00E07DE2">
            <w:pPr>
              <w:pStyle w:val="Title"/>
              <w:jc w:val="left"/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</w:pPr>
            <w:r w:rsidRPr="00FD1E47"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  <w:t>Badran ID</w:t>
            </w:r>
          </w:p>
        </w:tc>
        <w:tc>
          <w:tcPr>
            <w:tcW w:w="3240" w:type="dxa"/>
            <w:vAlign w:val="center"/>
          </w:tcPr>
          <w:p w14:paraId="728C6353" w14:textId="0BE33192" w:rsidR="00E07DE2" w:rsidRPr="00FD1E47" w:rsidRDefault="00590319" w:rsidP="00E07DE2">
            <w:pPr>
              <w:pStyle w:val="Title"/>
              <w:jc w:val="left"/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</w:pPr>
            <w:r w:rsidRPr="00590319"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>COMP-00007_1</w:t>
            </w:r>
          </w:p>
        </w:tc>
      </w:tr>
      <w:tr w:rsidR="00E07DE2" w:rsidRPr="00202E98" w14:paraId="7F10D5D5" w14:textId="77777777" w:rsidTr="00F84473">
        <w:trPr>
          <w:trHeight w:val="80"/>
        </w:trPr>
        <w:tc>
          <w:tcPr>
            <w:tcW w:w="5670" w:type="dxa"/>
            <w:gridSpan w:val="2"/>
            <w:vMerge/>
          </w:tcPr>
          <w:p w14:paraId="6A3D667D" w14:textId="77777777" w:rsidR="00E07DE2" w:rsidRDefault="00E07DE2" w:rsidP="002302B8">
            <w:pPr>
              <w:pStyle w:val="Title"/>
              <w:spacing w:before="0" w:after="0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14:paraId="6F058801" w14:textId="2DDCC7E0" w:rsidR="00E07DE2" w:rsidRPr="00FD1E47" w:rsidRDefault="00E07DE2" w:rsidP="00E07DE2">
            <w:pPr>
              <w:pStyle w:val="Title"/>
              <w:jc w:val="left"/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</w:pPr>
            <w:r w:rsidRPr="00FD1E47"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  <w:t xml:space="preserve">Description </w:t>
            </w:r>
          </w:p>
        </w:tc>
        <w:tc>
          <w:tcPr>
            <w:tcW w:w="3240" w:type="dxa"/>
            <w:vAlign w:val="center"/>
          </w:tcPr>
          <w:p w14:paraId="5091A918" w14:textId="02BA3EE3" w:rsidR="00E07DE2" w:rsidRPr="00FD1E47" w:rsidRDefault="003E7CEC" w:rsidP="00E07DE2">
            <w:pPr>
              <w:pStyle w:val="Title"/>
              <w:jc w:val="left"/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auto"/>
                <w:kern w:val="36"/>
                <w:sz w:val="18"/>
                <w:szCs w:val="18"/>
                <w:rtl/>
                <w:lang w:eastAsia="en-US"/>
              </w:rPr>
              <w:t>HP Printer  1300N</w:t>
            </w:r>
          </w:p>
        </w:tc>
      </w:tr>
      <w:tr w:rsidR="00E07DE2" w:rsidRPr="00202E98" w14:paraId="0CEDD49B" w14:textId="77777777" w:rsidTr="00F84473">
        <w:trPr>
          <w:trHeight w:val="80"/>
        </w:trPr>
        <w:tc>
          <w:tcPr>
            <w:tcW w:w="5670" w:type="dxa"/>
            <w:gridSpan w:val="2"/>
            <w:vMerge/>
          </w:tcPr>
          <w:p w14:paraId="43E83D98" w14:textId="77777777" w:rsidR="00E07DE2" w:rsidRDefault="00E07DE2" w:rsidP="00E07DE2">
            <w:pPr>
              <w:pStyle w:val="Title"/>
              <w:spacing w:before="0" w:after="0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14:paraId="3C2C3A13" w14:textId="0E78638A" w:rsidR="00E07DE2" w:rsidRPr="00FD1E47" w:rsidRDefault="00E07DE2" w:rsidP="00E07DE2">
            <w:pPr>
              <w:pStyle w:val="Title"/>
              <w:jc w:val="left"/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</w:pPr>
            <w:r w:rsidRPr="00FD1E47"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  <w:t>Location</w:t>
            </w:r>
          </w:p>
        </w:tc>
        <w:tc>
          <w:tcPr>
            <w:tcW w:w="3240" w:type="dxa"/>
            <w:vAlign w:val="center"/>
          </w:tcPr>
          <w:p w14:paraId="3F8FDBBE" w14:textId="46E71F43" w:rsidR="00E07DE2" w:rsidRPr="00FD1E47" w:rsidRDefault="00E07DE2" w:rsidP="00E07DE2">
            <w:pPr>
              <w:pStyle w:val="Title"/>
              <w:jc w:val="left"/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</w:pPr>
            <w:r w:rsidRPr="00FD1E47"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>HEAD OFFICE</w:t>
            </w:r>
          </w:p>
        </w:tc>
      </w:tr>
      <w:tr w:rsidR="00E07DE2" w:rsidRPr="00202E98" w14:paraId="2CAAD907" w14:textId="77777777" w:rsidTr="00F84473">
        <w:trPr>
          <w:trHeight w:val="80"/>
        </w:trPr>
        <w:tc>
          <w:tcPr>
            <w:tcW w:w="5670" w:type="dxa"/>
            <w:gridSpan w:val="2"/>
            <w:vMerge/>
          </w:tcPr>
          <w:p w14:paraId="1B01E3DA" w14:textId="77777777" w:rsidR="00E07DE2" w:rsidRDefault="00E07DE2" w:rsidP="00E07DE2">
            <w:pPr>
              <w:pStyle w:val="Title"/>
              <w:spacing w:before="0" w:after="0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14:paraId="5790BE70" w14:textId="3BA83E10" w:rsidR="00E07DE2" w:rsidRPr="00FD1E47" w:rsidRDefault="00E07DE2" w:rsidP="00E07DE2">
            <w:pPr>
              <w:pStyle w:val="Title"/>
              <w:jc w:val="left"/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</w:pPr>
            <w:r w:rsidRPr="00FD1E47"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  <w:t>Department</w:t>
            </w:r>
          </w:p>
        </w:tc>
        <w:tc>
          <w:tcPr>
            <w:tcW w:w="3240" w:type="dxa"/>
            <w:vAlign w:val="center"/>
          </w:tcPr>
          <w:p w14:paraId="328ED5BF" w14:textId="0FE1C6E6" w:rsidR="00E07DE2" w:rsidRPr="00FD1E47" w:rsidRDefault="00190C85" w:rsidP="00E07DE2">
            <w:pPr>
              <w:pStyle w:val="Title"/>
              <w:jc w:val="left"/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>ACCOUNTS</w:t>
            </w:r>
          </w:p>
        </w:tc>
      </w:tr>
      <w:tr w:rsidR="00E07DE2" w:rsidRPr="00202E98" w14:paraId="4F812138" w14:textId="77777777" w:rsidTr="00F84473">
        <w:trPr>
          <w:trHeight w:val="170"/>
        </w:trPr>
        <w:tc>
          <w:tcPr>
            <w:tcW w:w="5670" w:type="dxa"/>
            <w:gridSpan w:val="2"/>
            <w:vMerge/>
          </w:tcPr>
          <w:p w14:paraId="4AE898A4" w14:textId="77777777" w:rsidR="00E07DE2" w:rsidRDefault="00E07DE2" w:rsidP="00E07DE2">
            <w:pPr>
              <w:pStyle w:val="Title"/>
              <w:spacing w:before="0" w:after="0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14:paraId="5834AEC8" w14:textId="439CD3B0" w:rsidR="00E07DE2" w:rsidRPr="00FD1E47" w:rsidRDefault="00E07DE2" w:rsidP="00E07DE2">
            <w:pPr>
              <w:pStyle w:val="Title"/>
              <w:jc w:val="left"/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</w:pPr>
            <w:r w:rsidRPr="00FD1E47"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  <w:t>Custodian</w:t>
            </w:r>
          </w:p>
        </w:tc>
        <w:tc>
          <w:tcPr>
            <w:tcW w:w="3240" w:type="dxa"/>
            <w:vAlign w:val="center"/>
          </w:tcPr>
          <w:p w14:paraId="78221B60" w14:textId="180A3E68" w:rsidR="00E07DE2" w:rsidRPr="00FD1E47" w:rsidRDefault="00E07DE2" w:rsidP="00E07DE2">
            <w:pPr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</w:pPr>
            <w:r w:rsidRPr="00FD1E47"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>J00</w:t>
            </w:r>
            <w:r w:rsidR="00590319"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>1</w:t>
            </w:r>
            <w:r w:rsidR="00CA57BE"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>-</w:t>
            </w:r>
            <w:r w:rsidR="00590319"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>35</w:t>
            </w:r>
            <w:r w:rsidRPr="00FD1E47"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 xml:space="preserve"> </w:t>
            </w:r>
            <w:r w:rsidR="00590319"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>–</w:t>
            </w:r>
            <w:r w:rsidRPr="00FD1E47"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 xml:space="preserve"> </w:t>
            </w:r>
            <w:r w:rsidR="00590319"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>SAM AYTONA REYES</w:t>
            </w:r>
          </w:p>
        </w:tc>
      </w:tr>
      <w:tr w:rsidR="00E07DE2" w:rsidRPr="00202E98" w14:paraId="50BCA5AA" w14:textId="77777777" w:rsidTr="00E07DE2">
        <w:trPr>
          <w:trHeight w:val="5957"/>
        </w:trPr>
        <w:tc>
          <w:tcPr>
            <w:tcW w:w="2070" w:type="dxa"/>
          </w:tcPr>
          <w:p w14:paraId="691FDA0C" w14:textId="77777777" w:rsidR="00E07DE2" w:rsidRPr="00202E98" w:rsidRDefault="00E07DE2" w:rsidP="00E07DE2">
            <w:pPr>
              <w:spacing w:line="264" w:lineRule="atLeast"/>
              <w:outlineLvl w:val="0"/>
              <w:rPr>
                <w:b/>
                <w:bCs/>
                <w:color w:val="auto"/>
                <w:sz w:val="24"/>
                <w:szCs w:val="24"/>
              </w:rPr>
            </w:pPr>
            <w:r w:rsidRPr="00202E98">
              <w:rPr>
                <w:b/>
                <w:bCs/>
                <w:color w:val="auto"/>
                <w:sz w:val="24"/>
                <w:szCs w:val="24"/>
              </w:rPr>
              <w:t>Material Picture</w:t>
            </w:r>
          </w:p>
        </w:tc>
        <w:tc>
          <w:tcPr>
            <w:tcW w:w="8100" w:type="dxa"/>
            <w:gridSpan w:val="3"/>
            <w:vAlign w:val="center"/>
          </w:tcPr>
          <w:p w14:paraId="05FCDD26" w14:textId="63CF4423" w:rsidR="00E07DE2" w:rsidRPr="00A021C5" w:rsidRDefault="003E7CEC" w:rsidP="00E07DE2">
            <w:pPr>
              <w:spacing w:line="264" w:lineRule="atLeast"/>
              <w:outlineLvl w:val="0"/>
              <w:rPr>
                <w:noProof/>
                <w:color w:val="auto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175D1F3" wp14:editId="40042BF2">
                  <wp:extent cx="5006340" cy="39116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6340" cy="391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DE2" w:rsidRPr="00202E98" w14:paraId="5C14DBD6" w14:textId="77777777" w:rsidTr="00A021C5">
        <w:trPr>
          <w:trHeight w:val="944"/>
        </w:trPr>
        <w:tc>
          <w:tcPr>
            <w:tcW w:w="2070" w:type="dxa"/>
          </w:tcPr>
          <w:p w14:paraId="702C40B3" w14:textId="77777777" w:rsidR="00E07DE2" w:rsidRPr="00202E98" w:rsidRDefault="00E07DE2" w:rsidP="00E07DE2">
            <w:pPr>
              <w:spacing w:line="264" w:lineRule="atLeast"/>
              <w:outlineLvl w:val="0"/>
              <w:rPr>
                <w:b/>
                <w:bCs/>
                <w:color w:val="auto"/>
                <w:sz w:val="24"/>
                <w:szCs w:val="24"/>
              </w:rPr>
            </w:pPr>
            <w:r w:rsidRPr="00202E98">
              <w:rPr>
                <w:b/>
                <w:bCs/>
                <w:color w:val="auto"/>
                <w:sz w:val="24"/>
                <w:szCs w:val="24"/>
              </w:rPr>
              <w:t>Symptoms</w:t>
            </w:r>
          </w:p>
        </w:tc>
        <w:tc>
          <w:tcPr>
            <w:tcW w:w="8100" w:type="dxa"/>
            <w:gridSpan w:val="3"/>
          </w:tcPr>
          <w:p w14:paraId="6CBAF9FA" w14:textId="475FEEEA" w:rsidR="00E07DE2" w:rsidRPr="00202E98" w:rsidRDefault="00E07DE2" w:rsidP="00E07DE2">
            <w:pPr>
              <w:spacing w:line="264" w:lineRule="atLeast"/>
              <w:outlineLvl w:val="0"/>
              <w:rPr>
                <w:b/>
                <w:bCs/>
                <w:color w:val="auto"/>
                <w:sz w:val="28"/>
                <w:szCs w:val="28"/>
              </w:rPr>
            </w:pPr>
            <w:r w:rsidRPr="00202E98">
              <w:rPr>
                <w:color w:val="auto"/>
              </w:rPr>
              <w:t xml:space="preserve">Below pictured HP LaserJet </w:t>
            </w:r>
            <w:r w:rsidR="003E7CEC">
              <w:rPr>
                <w:color w:val="auto"/>
              </w:rPr>
              <w:t>1300N</w:t>
            </w:r>
            <w:r w:rsidRPr="00202E98">
              <w:rPr>
                <w:color w:val="auto"/>
              </w:rPr>
              <w:t xml:space="preserve"> </w:t>
            </w:r>
            <w:r w:rsidR="003E7CEC" w:rsidRPr="00202E98">
              <w:rPr>
                <w:color w:val="auto"/>
              </w:rPr>
              <w:t>printer is</w:t>
            </w:r>
            <w:r w:rsidRPr="00202E98">
              <w:rPr>
                <w:color w:val="auto"/>
              </w:rPr>
              <w:t xml:space="preserve"> </w:t>
            </w:r>
            <w:r w:rsidR="003E7CEC">
              <w:rPr>
                <w:color w:val="auto"/>
              </w:rPr>
              <w:t xml:space="preserve">very Old </w:t>
            </w:r>
            <w:r w:rsidRPr="00202E98">
              <w:rPr>
                <w:color w:val="auto"/>
              </w:rPr>
              <w:t>.</w:t>
            </w:r>
          </w:p>
        </w:tc>
      </w:tr>
      <w:tr w:rsidR="00E07DE2" w:rsidRPr="00202E98" w14:paraId="71CF45CF" w14:textId="77777777" w:rsidTr="00A021C5">
        <w:trPr>
          <w:trHeight w:val="980"/>
        </w:trPr>
        <w:tc>
          <w:tcPr>
            <w:tcW w:w="2070" w:type="dxa"/>
          </w:tcPr>
          <w:p w14:paraId="27428FDD" w14:textId="77777777" w:rsidR="00E07DE2" w:rsidRPr="00202E98" w:rsidRDefault="00E07DE2" w:rsidP="00E07DE2">
            <w:pPr>
              <w:spacing w:line="264" w:lineRule="atLeast"/>
              <w:outlineLvl w:val="0"/>
              <w:rPr>
                <w:b/>
                <w:bCs/>
                <w:color w:val="auto"/>
                <w:sz w:val="24"/>
                <w:szCs w:val="24"/>
              </w:rPr>
            </w:pPr>
            <w:r w:rsidRPr="00202E98">
              <w:rPr>
                <w:b/>
                <w:bCs/>
                <w:color w:val="auto"/>
                <w:sz w:val="24"/>
                <w:szCs w:val="24"/>
              </w:rPr>
              <w:t>Reasons</w:t>
            </w:r>
          </w:p>
        </w:tc>
        <w:tc>
          <w:tcPr>
            <w:tcW w:w="8100" w:type="dxa"/>
            <w:gridSpan w:val="3"/>
          </w:tcPr>
          <w:p w14:paraId="3F95D313" w14:textId="6DA3C885" w:rsidR="00E07DE2" w:rsidRPr="00202E98" w:rsidRDefault="003E7CEC" w:rsidP="00E07DE2">
            <w:pPr>
              <w:spacing w:line="264" w:lineRule="atLeast"/>
              <w:outlineLvl w:val="0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color w:val="auto"/>
              </w:rPr>
              <w:t xml:space="preserve">This Printer is very old and Damage cannot be repaired. </w:t>
            </w:r>
          </w:p>
        </w:tc>
      </w:tr>
      <w:tr w:rsidR="00E07DE2" w:rsidRPr="00202E98" w14:paraId="7FA5165F" w14:textId="77777777" w:rsidTr="00A021C5">
        <w:trPr>
          <w:trHeight w:val="800"/>
        </w:trPr>
        <w:tc>
          <w:tcPr>
            <w:tcW w:w="2070" w:type="dxa"/>
          </w:tcPr>
          <w:p w14:paraId="37B60219" w14:textId="77777777" w:rsidR="00E07DE2" w:rsidRPr="00202E98" w:rsidRDefault="00E07DE2" w:rsidP="00E07DE2">
            <w:pPr>
              <w:spacing w:line="264" w:lineRule="atLeast"/>
              <w:outlineLvl w:val="0"/>
              <w:rPr>
                <w:b/>
                <w:bCs/>
                <w:color w:val="auto"/>
                <w:sz w:val="24"/>
                <w:szCs w:val="24"/>
              </w:rPr>
            </w:pPr>
            <w:r w:rsidRPr="00202E98">
              <w:rPr>
                <w:b/>
                <w:bCs/>
                <w:color w:val="auto"/>
                <w:sz w:val="24"/>
                <w:szCs w:val="24"/>
              </w:rPr>
              <w:t>Solution</w:t>
            </w:r>
          </w:p>
        </w:tc>
        <w:tc>
          <w:tcPr>
            <w:tcW w:w="8100" w:type="dxa"/>
            <w:gridSpan w:val="3"/>
          </w:tcPr>
          <w:p w14:paraId="5C7B4223" w14:textId="577FAA8C" w:rsidR="00E07DE2" w:rsidRPr="00202E98" w:rsidRDefault="00E07DE2" w:rsidP="00E07DE2">
            <w:pPr>
              <w:spacing w:line="264" w:lineRule="atLeast"/>
              <w:outlineLvl w:val="0"/>
              <w:rPr>
                <w:color w:val="auto"/>
              </w:rPr>
            </w:pPr>
            <w:r w:rsidRPr="00202E98">
              <w:rPr>
                <w:color w:val="auto"/>
              </w:rPr>
              <w:t xml:space="preserve">Material is </w:t>
            </w:r>
            <w:r w:rsidR="003E7CEC">
              <w:rPr>
                <w:color w:val="auto"/>
              </w:rPr>
              <w:t>Damage</w:t>
            </w:r>
            <w:r w:rsidRPr="00202E98">
              <w:rPr>
                <w:color w:val="auto"/>
              </w:rPr>
              <w:t xml:space="preserve">, and it to be retired </w:t>
            </w:r>
          </w:p>
        </w:tc>
      </w:tr>
    </w:tbl>
    <w:p w14:paraId="5E905C8E" w14:textId="77777777" w:rsidR="009201F8" w:rsidRPr="00202E98" w:rsidRDefault="009201F8" w:rsidP="00CB1CFB">
      <w:pPr>
        <w:rPr>
          <w:color w:val="auto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3420"/>
        <w:gridCol w:w="3240"/>
        <w:gridCol w:w="3510"/>
      </w:tblGrid>
      <w:tr w:rsidR="00202E98" w:rsidRPr="00202E98" w14:paraId="1BE9ED7C" w14:textId="77777777" w:rsidTr="009201F8">
        <w:trPr>
          <w:trHeight w:val="260"/>
        </w:trPr>
        <w:tc>
          <w:tcPr>
            <w:tcW w:w="3420" w:type="dxa"/>
            <w:vAlign w:val="center"/>
          </w:tcPr>
          <w:p w14:paraId="7F489948" w14:textId="77777777" w:rsidR="009201F8" w:rsidRPr="00202E98" w:rsidRDefault="009201F8" w:rsidP="00602962">
            <w:pPr>
              <w:jc w:val="center"/>
              <w:rPr>
                <w:rFonts w:ascii="Calibri" w:hAnsi="Calibri" w:cs="Calibri"/>
                <w:color w:val="auto"/>
                <w:u w:val="single"/>
              </w:rPr>
            </w:pPr>
            <w:r w:rsidRPr="00202E98">
              <w:rPr>
                <w:rFonts w:ascii="Calibri" w:hAnsi="Calibri" w:cs="Calibri"/>
                <w:color w:val="auto"/>
                <w:u w:val="single"/>
              </w:rPr>
              <w:t>Prepared By</w:t>
            </w:r>
          </w:p>
        </w:tc>
        <w:tc>
          <w:tcPr>
            <w:tcW w:w="3240" w:type="dxa"/>
            <w:vAlign w:val="center"/>
          </w:tcPr>
          <w:p w14:paraId="1F2D668E" w14:textId="77777777" w:rsidR="009201F8" w:rsidRPr="00202E98" w:rsidRDefault="009201F8" w:rsidP="00602962">
            <w:pPr>
              <w:pStyle w:val="Footer"/>
              <w:jc w:val="center"/>
              <w:rPr>
                <w:rFonts w:ascii="Calibri" w:hAnsi="Calibri" w:cs="Calibri"/>
                <w:caps w:val="0"/>
                <w:color w:val="auto"/>
                <w:sz w:val="20"/>
              </w:rPr>
            </w:pPr>
            <w:r w:rsidRPr="00202E98">
              <w:rPr>
                <w:rFonts w:ascii="Calibri" w:hAnsi="Calibri" w:cs="Calibri"/>
                <w:caps w:val="0"/>
                <w:color w:val="auto"/>
                <w:sz w:val="20"/>
                <w:u w:val="single"/>
              </w:rPr>
              <w:t>Confirmed By</w:t>
            </w:r>
          </w:p>
        </w:tc>
        <w:tc>
          <w:tcPr>
            <w:tcW w:w="3510" w:type="dxa"/>
            <w:vAlign w:val="center"/>
          </w:tcPr>
          <w:p w14:paraId="2BC411C1" w14:textId="77777777" w:rsidR="009201F8" w:rsidRPr="00202E98" w:rsidRDefault="009201F8" w:rsidP="00602962">
            <w:pPr>
              <w:jc w:val="center"/>
              <w:rPr>
                <w:rFonts w:ascii="Calibri" w:hAnsi="Calibri" w:cs="Calibri"/>
                <w:color w:val="auto"/>
                <w:u w:val="single"/>
              </w:rPr>
            </w:pPr>
            <w:r w:rsidRPr="00202E98">
              <w:rPr>
                <w:rFonts w:ascii="Calibri" w:hAnsi="Calibri" w:cs="Calibri"/>
                <w:color w:val="auto"/>
                <w:u w:val="single"/>
              </w:rPr>
              <w:t>Approved By</w:t>
            </w:r>
          </w:p>
        </w:tc>
      </w:tr>
      <w:tr w:rsidR="00202E98" w:rsidRPr="00202E98" w14:paraId="7CA21808" w14:textId="77777777" w:rsidTr="009201F8">
        <w:trPr>
          <w:trHeight w:val="434"/>
        </w:trPr>
        <w:tc>
          <w:tcPr>
            <w:tcW w:w="3420" w:type="dxa"/>
            <w:vAlign w:val="center"/>
          </w:tcPr>
          <w:p w14:paraId="784875C0" w14:textId="77777777" w:rsidR="009201F8" w:rsidRPr="00202E98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202E98">
              <w:rPr>
                <w:rFonts w:ascii="Calibri" w:hAnsi="Calibri" w:cs="Calibri"/>
                <w:b/>
                <w:bCs/>
                <w:color w:val="auto"/>
              </w:rPr>
              <w:t>614</w:t>
            </w:r>
          </w:p>
          <w:p w14:paraId="0EDA4070" w14:textId="77777777" w:rsidR="009201F8" w:rsidRPr="00202E98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202E98">
              <w:rPr>
                <w:rFonts w:ascii="Calibri" w:hAnsi="Calibri" w:cs="Calibri"/>
                <w:b/>
                <w:bCs/>
                <w:color w:val="auto"/>
              </w:rPr>
              <w:t>Mojahid Hussain</w:t>
            </w:r>
          </w:p>
        </w:tc>
        <w:tc>
          <w:tcPr>
            <w:tcW w:w="3240" w:type="dxa"/>
            <w:vAlign w:val="center"/>
          </w:tcPr>
          <w:p w14:paraId="65E6BB90" w14:textId="77777777" w:rsidR="009201F8" w:rsidRPr="00202E98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202E98">
              <w:rPr>
                <w:rFonts w:ascii="Calibri" w:hAnsi="Calibri" w:cs="Calibri"/>
                <w:b/>
                <w:bCs/>
                <w:color w:val="auto"/>
              </w:rPr>
              <w:t>610</w:t>
            </w:r>
          </w:p>
          <w:p w14:paraId="5FB669F6" w14:textId="77777777" w:rsidR="009201F8" w:rsidRPr="00202E98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202E98">
              <w:rPr>
                <w:rFonts w:ascii="Calibri" w:hAnsi="Calibri" w:cs="Calibri"/>
                <w:b/>
                <w:bCs/>
                <w:color w:val="auto"/>
              </w:rPr>
              <w:t>Russel. M. Kamarudeen</w:t>
            </w:r>
          </w:p>
        </w:tc>
        <w:tc>
          <w:tcPr>
            <w:tcW w:w="3510" w:type="dxa"/>
            <w:vAlign w:val="center"/>
          </w:tcPr>
          <w:p w14:paraId="740BFCB9" w14:textId="77777777" w:rsidR="009201F8" w:rsidRPr="00202E98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202E98">
              <w:rPr>
                <w:rFonts w:ascii="Calibri" w:hAnsi="Calibri" w:cs="Calibri"/>
                <w:b/>
                <w:bCs/>
                <w:color w:val="auto"/>
              </w:rPr>
              <w:t>600</w:t>
            </w:r>
          </w:p>
          <w:p w14:paraId="0AEB36CD" w14:textId="77777777" w:rsidR="009201F8" w:rsidRPr="00202E98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202E98">
              <w:rPr>
                <w:rFonts w:ascii="Calibri" w:hAnsi="Calibri" w:cs="Calibri"/>
                <w:b/>
                <w:bCs/>
                <w:color w:val="auto"/>
              </w:rPr>
              <w:t>Abdulrahman Y. Alshaikh</w:t>
            </w:r>
          </w:p>
        </w:tc>
      </w:tr>
      <w:tr w:rsidR="00202E98" w:rsidRPr="00202E98" w14:paraId="4D2D102F" w14:textId="77777777" w:rsidTr="00F87FA3">
        <w:trPr>
          <w:trHeight w:val="1169"/>
        </w:trPr>
        <w:tc>
          <w:tcPr>
            <w:tcW w:w="3420" w:type="dxa"/>
            <w:vAlign w:val="center"/>
          </w:tcPr>
          <w:p w14:paraId="7180E8A2" w14:textId="77777777" w:rsidR="009201F8" w:rsidRPr="00202E98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3240" w:type="dxa"/>
            <w:vAlign w:val="center"/>
          </w:tcPr>
          <w:p w14:paraId="79698742" w14:textId="77777777" w:rsidR="009201F8" w:rsidRPr="00202E98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3510" w:type="dxa"/>
            <w:vAlign w:val="center"/>
          </w:tcPr>
          <w:p w14:paraId="6076EB48" w14:textId="77777777" w:rsidR="009201F8" w:rsidRPr="00202E98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</w:tbl>
    <w:p w14:paraId="633B9178" w14:textId="77777777" w:rsidR="009201F8" w:rsidRPr="00202E98" w:rsidRDefault="009201F8" w:rsidP="00CB1CFB">
      <w:pPr>
        <w:rPr>
          <w:color w:val="auto"/>
        </w:rPr>
      </w:pPr>
    </w:p>
    <w:sectPr w:rsidR="009201F8" w:rsidRPr="00202E98" w:rsidSect="009201F8">
      <w:footerReference w:type="default" r:id="rId11"/>
      <w:pgSz w:w="12240" w:h="15840"/>
      <w:pgMar w:top="810" w:right="1800" w:bottom="810" w:left="1800" w:header="270" w:footer="11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C8B1" w14:textId="77777777" w:rsidR="007C6AF1" w:rsidRDefault="007C6AF1">
      <w:pPr>
        <w:spacing w:before="0" w:after="0" w:line="240" w:lineRule="auto"/>
      </w:pPr>
      <w:r>
        <w:separator/>
      </w:r>
    </w:p>
  </w:endnote>
  <w:endnote w:type="continuationSeparator" w:id="0">
    <w:p w14:paraId="4A6D693E" w14:textId="77777777" w:rsidR="007C6AF1" w:rsidRDefault="007C6A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8799" w14:textId="77777777" w:rsidR="00110E2E" w:rsidRDefault="00110E2E">
    <w:pPr>
      <w:pStyle w:val="Footer"/>
    </w:pPr>
  </w:p>
  <w:p w14:paraId="415B10AF" w14:textId="77777777" w:rsidR="00110E2E" w:rsidRDefault="00110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0AF1C" w14:textId="77777777" w:rsidR="007C6AF1" w:rsidRDefault="007C6AF1">
      <w:pPr>
        <w:spacing w:before="0" w:after="0" w:line="240" w:lineRule="auto"/>
      </w:pPr>
      <w:r>
        <w:separator/>
      </w:r>
    </w:p>
  </w:footnote>
  <w:footnote w:type="continuationSeparator" w:id="0">
    <w:p w14:paraId="188F4E58" w14:textId="77777777" w:rsidR="007C6AF1" w:rsidRDefault="007C6AF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206D1A0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49E41B4"/>
    <w:multiLevelType w:val="hybridMultilevel"/>
    <w:tmpl w:val="953E1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E354B"/>
    <w:multiLevelType w:val="hybridMultilevel"/>
    <w:tmpl w:val="9C06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34F59"/>
    <w:multiLevelType w:val="hybridMultilevel"/>
    <w:tmpl w:val="A0E4E5D0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FA218F3"/>
    <w:multiLevelType w:val="hybridMultilevel"/>
    <w:tmpl w:val="CB8E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752D1"/>
    <w:multiLevelType w:val="hybridMultilevel"/>
    <w:tmpl w:val="05EEF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02549"/>
    <w:multiLevelType w:val="hybridMultilevel"/>
    <w:tmpl w:val="6AA4B2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A4637"/>
    <w:multiLevelType w:val="hybridMultilevel"/>
    <w:tmpl w:val="E44249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9526A"/>
    <w:multiLevelType w:val="hybridMultilevel"/>
    <w:tmpl w:val="D6FC2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D31"/>
    <w:rsid w:val="00062091"/>
    <w:rsid w:val="00070D1A"/>
    <w:rsid w:val="000909EB"/>
    <w:rsid w:val="000B1713"/>
    <w:rsid w:val="000C1C63"/>
    <w:rsid w:val="00110E2E"/>
    <w:rsid w:val="00141D27"/>
    <w:rsid w:val="00190C85"/>
    <w:rsid w:val="001A1A96"/>
    <w:rsid w:val="001D74F2"/>
    <w:rsid w:val="001F1F23"/>
    <w:rsid w:val="00202E98"/>
    <w:rsid w:val="002163EE"/>
    <w:rsid w:val="00217CC5"/>
    <w:rsid w:val="002302B8"/>
    <w:rsid w:val="0025334D"/>
    <w:rsid w:val="002563C5"/>
    <w:rsid w:val="0025715F"/>
    <w:rsid w:val="002628D3"/>
    <w:rsid w:val="00267777"/>
    <w:rsid w:val="0028368B"/>
    <w:rsid w:val="002A5CF4"/>
    <w:rsid w:val="002B7A09"/>
    <w:rsid w:val="002C1F4F"/>
    <w:rsid w:val="002F5D87"/>
    <w:rsid w:val="0033119E"/>
    <w:rsid w:val="00353890"/>
    <w:rsid w:val="00364C6C"/>
    <w:rsid w:val="003806E6"/>
    <w:rsid w:val="003A6CA1"/>
    <w:rsid w:val="003E18A1"/>
    <w:rsid w:val="003E7CEC"/>
    <w:rsid w:val="0040012F"/>
    <w:rsid w:val="00422287"/>
    <w:rsid w:val="00433C03"/>
    <w:rsid w:val="0047741A"/>
    <w:rsid w:val="004834F7"/>
    <w:rsid w:val="0049543C"/>
    <w:rsid w:val="004C0251"/>
    <w:rsid w:val="004E4DE1"/>
    <w:rsid w:val="004F2D05"/>
    <w:rsid w:val="00503E01"/>
    <w:rsid w:val="00510B85"/>
    <w:rsid w:val="00535B0C"/>
    <w:rsid w:val="00553C1E"/>
    <w:rsid w:val="00577024"/>
    <w:rsid w:val="00587B9E"/>
    <w:rsid w:val="00590319"/>
    <w:rsid w:val="00591062"/>
    <w:rsid w:val="00591C06"/>
    <w:rsid w:val="005C1996"/>
    <w:rsid w:val="005E2D0C"/>
    <w:rsid w:val="005F663D"/>
    <w:rsid w:val="005F7250"/>
    <w:rsid w:val="006115C5"/>
    <w:rsid w:val="00621838"/>
    <w:rsid w:val="0062577D"/>
    <w:rsid w:val="00653592"/>
    <w:rsid w:val="00657E27"/>
    <w:rsid w:val="006610E7"/>
    <w:rsid w:val="006704D8"/>
    <w:rsid w:val="006A3A18"/>
    <w:rsid w:val="006B6C12"/>
    <w:rsid w:val="006E2C45"/>
    <w:rsid w:val="006F5781"/>
    <w:rsid w:val="0071798B"/>
    <w:rsid w:val="007376F1"/>
    <w:rsid w:val="007864BD"/>
    <w:rsid w:val="007C6AF1"/>
    <w:rsid w:val="007C740F"/>
    <w:rsid w:val="00804E0A"/>
    <w:rsid w:val="008178F8"/>
    <w:rsid w:val="008335ED"/>
    <w:rsid w:val="009201F8"/>
    <w:rsid w:val="00981D31"/>
    <w:rsid w:val="009A075A"/>
    <w:rsid w:val="009A2059"/>
    <w:rsid w:val="009F1431"/>
    <w:rsid w:val="009F549F"/>
    <w:rsid w:val="00A021C5"/>
    <w:rsid w:val="00A45A5D"/>
    <w:rsid w:val="00A9095F"/>
    <w:rsid w:val="00AD21D6"/>
    <w:rsid w:val="00AE5938"/>
    <w:rsid w:val="00B12DB9"/>
    <w:rsid w:val="00B6479C"/>
    <w:rsid w:val="00B70D00"/>
    <w:rsid w:val="00B7211E"/>
    <w:rsid w:val="00BF2DED"/>
    <w:rsid w:val="00C07E4D"/>
    <w:rsid w:val="00C14EF0"/>
    <w:rsid w:val="00C439A5"/>
    <w:rsid w:val="00C71D98"/>
    <w:rsid w:val="00C73B88"/>
    <w:rsid w:val="00CA57BE"/>
    <w:rsid w:val="00CB1CFB"/>
    <w:rsid w:val="00CE6302"/>
    <w:rsid w:val="00CF1A5D"/>
    <w:rsid w:val="00D008B8"/>
    <w:rsid w:val="00D227ED"/>
    <w:rsid w:val="00D277BD"/>
    <w:rsid w:val="00DB2EFC"/>
    <w:rsid w:val="00DB5A17"/>
    <w:rsid w:val="00E07DE2"/>
    <w:rsid w:val="00E35B81"/>
    <w:rsid w:val="00E62708"/>
    <w:rsid w:val="00E9450B"/>
    <w:rsid w:val="00ED7581"/>
    <w:rsid w:val="00F340E0"/>
    <w:rsid w:val="00F84473"/>
    <w:rsid w:val="00F8647C"/>
    <w:rsid w:val="00F87FA3"/>
    <w:rsid w:val="00FA442A"/>
    <w:rsid w:val="00FC3ED2"/>
    <w:rsid w:val="00FD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135EB0"/>
  <w15:chartTrackingRefBased/>
  <w15:docId w15:val="{DC2B7F75-3E9D-4955-B186-9E2A4345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00A0B8" w:themeColor="accent1"/>
      <w:sz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00A0B8" w:themeColor="accent1"/>
      <w:sz w:val="2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00A0B8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00A0B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05C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tactInfo">
    <w:name w:val="Contact Info"/>
    <w:basedOn w:val="Normal"/>
    <w:uiPriority w:val="99"/>
    <w:qFormat/>
    <w:pPr>
      <w:spacing w:before="0" w:after="0"/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0A0B8" w:themeColor="accent1"/>
      <w:sz w:val="30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00A0B8" w:themeColor="accent1"/>
      <w:sz w:val="22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color w:val="00A0B8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00A0B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505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Caption">
    <w:name w:val="caption"/>
    <w:basedOn w:val="Normal"/>
    <w:next w:val="Normal"/>
    <w:uiPriority w:val="10"/>
    <w:unhideWhenUsed/>
    <w:qFormat/>
    <w:pPr>
      <w:spacing w:before="200" w:after="120" w:line="240" w:lineRule="auto"/>
    </w:pPr>
    <w:rPr>
      <w:i/>
      <w:iCs/>
    </w:rPr>
  </w:style>
  <w:style w:type="paragraph" w:styleId="ListBullet">
    <w:name w:val="List Bullet"/>
    <w:basedOn w:val="Normal"/>
    <w:uiPriority w:val="1"/>
    <w:unhideWhenUsed/>
    <w:qFormat/>
    <w:pPr>
      <w:numPr>
        <w:numId w:val="5"/>
      </w:numPr>
    </w:pPr>
  </w:style>
  <w:style w:type="paragraph" w:styleId="ListNumber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unhideWhenUsed/>
    <w:qFormat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aps/>
      <w:sz w:val="26"/>
    </w:rPr>
  </w:style>
  <w:style w:type="character" w:styleId="Emphasis">
    <w:name w:val="Emphasis"/>
    <w:basedOn w:val="DefaultParagraphFont"/>
    <w:uiPriority w:val="10"/>
    <w:unhideWhenUsed/>
    <w:qFormat/>
    <w:rPr>
      <w:i w:val="0"/>
      <w:iCs w:val="0"/>
      <w:color w:val="007789" w:themeColor="accent1" w:themeShade="BF"/>
    </w:rPr>
  </w:style>
  <w:style w:type="paragraph" w:styleId="NoSpacing">
    <w:name w:val="No Spacing"/>
    <w:link w:val="NoSpacingChar"/>
    <w:uiPriority w:val="1"/>
    <w:unhideWhenUsed/>
    <w:qFormat/>
    <w:pPr>
      <w:spacing w:before="0" w:after="0" w:line="240" w:lineRule="auto"/>
    </w:pPr>
    <w:rPr>
      <w:color w:val="auto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Theme="minorHAnsi" w:eastAsiaTheme="minorEastAsia" w:hAnsiTheme="minorHAnsi" w:cstheme="minorBidi"/>
      <w:color w:val="auto"/>
    </w:rPr>
  </w:style>
  <w:style w:type="paragraph" w:styleId="Quote">
    <w:name w:val="Quote"/>
    <w:basedOn w:val="Normal"/>
    <w:next w:val="Normal"/>
    <w:link w:val="QuoteChar"/>
    <w:uiPriority w:val="10"/>
    <w:unhideWhenUsed/>
    <w:qFormat/>
    <w:pPr>
      <w:spacing w:after="480"/>
      <w:jc w:val="center"/>
    </w:pPr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character" w:customStyle="1" w:styleId="QuoteChar">
    <w:name w:val="Quote Char"/>
    <w:basedOn w:val="DefaultParagraphFont"/>
    <w:link w:val="Quote"/>
    <w:uiPriority w:val="10"/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before="0"/>
      <w:outlineLvl w:val="9"/>
    </w:pPr>
  </w:style>
  <w:style w:type="paragraph" w:styleId="Footer">
    <w:name w:val="footer"/>
    <w:basedOn w:val="Normal"/>
    <w:link w:val="FooterChar"/>
    <w:uiPriority w:val="99"/>
    <w:unhideWhenUsed/>
    <w:pPr>
      <w:spacing w:before="0" w:after="0" w:line="240" w:lineRule="auto"/>
      <w:jc w:val="right"/>
    </w:pPr>
    <w:rPr>
      <w:caps/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caps/>
      <w:sz w:val="16"/>
    </w:r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00"/>
    </w:pPr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EB8803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paragraph" w:styleId="Bibliography">
    <w:name w:val="Bibliography"/>
    <w:basedOn w:val="Normal"/>
    <w:next w:val="Normal"/>
    <w:uiPriority w:val="39"/>
    <w:unhideWhenUsed/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rmalIndent">
    <w:name w:val="Normal Indent"/>
    <w:basedOn w:val="Normal"/>
    <w:uiPriority w:val="99"/>
    <w:unhideWhenUsed/>
    <w:pPr>
      <w:ind w:left="7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ReportTable">
    <w:name w:val="Report Table"/>
    <w:basedOn w:val="TableNormal"/>
    <w:uiPriority w:val="99"/>
    <w:pPr>
      <w:spacing w:before="60" w:after="60" w:line="240" w:lineRule="auto"/>
      <w:jc w:val="center"/>
    </w:pPr>
    <w:tblPr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00A0B8" w:themeColor="accent1"/>
        <w:insideV w:val="single" w:sz="4" w:space="0" w:color="00A0B8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D87"/>
    <w:pPr>
      <w:spacing w:before="0" w:after="160" w:line="259" w:lineRule="auto"/>
      <w:ind w:left="720"/>
      <w:contextualSpacing/>
    </w:pPr>
    <w:rPr>
      <w:color w:val="auto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6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hdrtxt">
    <w:name w:val="hdrtxt"/>
    <w:basedOn w:val="DefaultParagraphFont"/>
    <w:rsid w:val="00BF2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1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04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2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8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2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33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49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17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890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14\AppData\Roaming\Microsoft\Templates\Student%20report%20with%20cover%20photo.dotx" TargetMode="External"/></Relationships>
</file>

<file path=word/theme/theme1.xml><?xml version="1.0" encoding="utf-8"?>
<a:theme xmlns:a="http://schemas.openxmlformats.org/drawingml/2006/main" name="Student Report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2021-07-18T00:00:00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A2E4E7-F428-410C-9577-E14748C19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3FA21-4CC9-4B6A-9D44-A6F175D6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cover photo</Template>
  <TotalTime>14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Cisco Router 877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Cisco Router 877</dc:title>
  <dc:subject>Cisco</dc:subject>
  <dc:creator>614 –Mohammad Mojahid Hussain</dc:creator>
  <cp:keywords/>
  <cp:lastModifiedBy>401 - Elinor Domingo Ignacio</cp:lastModifiedBy>
  <cp:revision>4</cp:revision>
  <cp:lastPrinted>2020-01-26T10:23:00Z</cp:lastPrinted>
  <dcterms:created xsi:type="dcterms:W3CDTF">2021-10-11T11:58:00Z</dcterms:created>
  <dcterms:modified xsi:type="dcterms:W3CDTF">2021-10-11T12:04:00Z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TC028350589991</vt:lpwstr>
  </property>
</Properties>
</file>