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rFonts w:ascii="Calibri" w:hAnsi="Calibri" w:cs="Calibri"/>
          <w:color w:val="000000" w:themeColor="text1"/>
          <w:sz w:val="24"/>
        </w:rPr>
        <w:id w:val="-1290352585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14:paraId="18E2DB02" w14:textId="6091D610" w:rsidR="002163EE" w:rsidRPr="00C07BA6" w:rsidRDefault="00AC2A79" w:rsidP="00FB5344">
          <w:pPr>
            <w:pStyle w:val="NoSpacing"/>
            <w:jc w:val="both"/>
            <w:rPr>
              <w:rFonts w:ascii="Calibri" w:hAnsi="Calibri" w:cs="Calibri"/>
              <w:color w:val="000000" w:themeColor="text1"/>
            </w:rPr>
          </w:pPr>
        </w:p>
      </w:sdtContent>
    </w:sdt>
    <w:bookmarkEnd w:id="0" w:displacedByCustomXml="next"/>
    <w:bookmarkEnd w:id="1" w:displacedByCustomXml="next"/>
    <w:bookmarkEnd w:id="2" w:displacedByCustomXml="next"/>
    <w:bookmarkEnd w:id="3" w:displacedByCustomXml="next"/>
    <w:bookmarkEnd w:id="4" w:displacedByCustomXml="next"/>
    <w:sdt>
      <w:sdtPr>
        <w:rPr>
          <w:rFonts w:ascii="Calibri" w:hAnsi="Calibri" w:cs="Calibri"/>
          <w:color w:val="1AB39F" w:themeColor="accent6"/>
        </w:rPr>
        <w:alias w:val="Title"/>
        <w:tag w:val=""/>
        <w:id w:val="-9705937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1F88F0E" w14:textId="015A0363" w:rsidR="00981D31" w:rsidRPr="008A7154" w:rsidRDefault="00AC694E" w:rsidP="00AC694E">
          <w:pPr>
            <w:pStyle w:val="Title"/>
            <w:rPr>
              <w:rFonts w:ascii="Calibri" w:hAnsi="Calibri" w:cs="Calibri"/>
              <w:color w:val="1AB39F" w:themeColor="accent6"/>
            </w:rPr>
          </w:pPr>
          <w:r>
            <w:rPr>
              <w:rFonts w:ascii="Calibri" w:hAnsi="Calibri" w:cs="Calibri"/>
              <w:color w:val="1AB39F" w:themeColor="accent6"/>
            </w:rPr>
            <w:t>Housing Allowance Project</w:t>
          </w:r>
        </w:p>
      </w:sdtContent>
    </w:sdt>
    <w:p w14:paraId="4794E6D3" w14:textId="09A5649D" w:rsidR="00981D31" w:rsidRPr="00C07BA6" w:rsidRDefault="00981D31" w:rsidP="00D65A8D">
      <w:pPr>
        <w:pStyle w:val="Subtitle"/>
        <w:rPr>
          <w:rFonts w:ascii="Calibri" w:hAnsi="Calibri" w:cs="Calibri"/>
          <w:color w:val="000000" w:themeColor="text1"/>
        </w:rPr>
      </w:pPr>
      <w:r w:rsidRPr="00C07BA6">
        <w:rPr>
          <w:rFonts w:ascii="Calibri" w:hAnsi="Calibri" w:cs="Calibr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4594BAAF" wp14:editId="75CAB239">
                <wp:simplePos x="0" y="0"/>
                <wp:positionH relativeFrom="margin">
                  <wp:posOffset>139700</wp:posOffset>
                </wp:positionH>
                <wp:positionV relativeFrom="margin">
                  <wp:posOffset>6033770</wp:posOffset>
                </wp:positionV>
                <wp:extent cx="5204460" cy="2146300"/>
                <wp:effectExtent l="0" t="0" r="7620" b="63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2D29" w14:textId="77777777" w:rsidR="00981D31" w:rsidRDefault="00981D31"/>
                          <w:p w14:paraId="7B24508A" w14:textId="77777777" w:rsidR="006115C5" w:rsidRDefault="006115C5"/>
                          <w:p w14:paraId="3B32BC63" w14:textId="77777777" w:rsidR="006115C5" w:rsidRDefault="006115C5"/>
                          <w:p w14:paraId="2471FE5A" w14:textId="77777777" w:rsidR="006115C5" w:rsidRDefault="006115C5"/>
                          <w:p w14:paraId="44379B1C" w14:textId="77777777" w:rsidR="006115C5" w:rsidRDefault="006115C5"/>
                          <w:p w14:paraId="244667E7" w14:textId="77777777" w:rsidR="006115C5" w:rsidRDefault="006115C5"/>
                          <w:p w14:paraId="3C0CBD85" w14:textId="77777777" w:rsidR="006115C5" w:rsidRDefault="006115C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BAA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pt;margin-top:475.1pt;width:409.8pt;height:169pt;z-index:251654656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" o:allowoverlap="f" filled="f" stroked="f" strokeweight=".5pt">
                <v:textbox inset="0,0,0,0">
                  <w:txbxContent>
                    <w:p w14:paraId="236F2D29" w14:textId="77777777" w:rsidR="00981D31" w:rsidRDefault="00981D31"/>
                    <w:p w14:paraId="7B24508A" w14:textId="77777777" w:rsidR="006115C5" w:rsidRDefault="006115C5"/>
                    <w:p w14:paraId="3B32BC63" w14:textId="77777777" w:rsidR="006115C5" w:rsidRDefault="006115C5"/>
                    <w:p w14:paraId="2471FE5A" w14:textId="77777777" w:rsidR="006115C5" w:rsidRDefault="006115C5"/>
                    <w:p w14:paraId="44379B1C" w14:textId="77777777" w:rsidR="006115C5" w:rsidRDefault="006115C5"/>
                    <w:p w14:paraId="244667E7" w14:textId="77777777" w:rsidR="006115C5" w:rsidRDefault="006115C5"/>
                    <w:p w14:paraId="3C0CBD85" w14:textId="77777777" w:rsidR="006115C5" w:rsidRDefault="006115C5"/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rPr>
            <w:rFonts w:ascii="Calibri" w:hAnsi="Calibri" w:cs="Calibri"/>
            <w:color w:val="000000" w:themeColor="text1"/>
          </w:rPr>
          <w:alias w:val="Subtitle"/>
          <w:tag w:val=""/>
          <w:id w:val="2358346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431D0" w:rsidRPr="00C07BA6">
            <w:rPr>
              <w:rFonts w:ascii="Calibri" w:hAnsi="Calibri" w:cs="Calibri"/>
              <w:color w:val="000000" w:themeColor="text1"/>
            </w:rPr>
            <w:t xml:space="preserve">NEW SYSTEM </w:t>
          </w:r>
          <w:r w:rsidR="00D65A8D">
            <w:rPr>
              <w:rFonts w:ascii="Calibri" w:hAnsi="Calibri" w:cs="Calibri"/>
              <w:color w:val="000000" w:themeColor="text1"/>
            </w:rPr>
            <w:t>Housing Allowance Project</w:t>
          </w:r>
        </w:sdtContent>
      </w:sdt>
    </w:p>
    <w:p w14:paraId="36680538" w14:textId="77777777" w:rsidR="00981D31" w:rsidRPr="00C07BA6" w:rsidRDefault="00981D31" w:rsidP="00FB5344">
      <w:pPr>
        <w:jc w:val="both"/>
        <w:rPr>
          <w:rFonts w:ascii="Calibri" w:hAnsi="Calibri" w:cs="Calibri"/>
          <w:color w:val="000000" w:themeColor="text1"/>
        </w:rPr>
      </w:pPr>
    </w:p>
    <w:p w14:paraId="4F9D03A5" w14:textId="77777777" w:rsidR="00981D31" w:rsidRPr="00C07BA6" w:rsidRDefault="00981D31" w:rsidP="00FB5344">
      <w:pPr>
        <w:jc w:val="both"/>
        <w:rPr>
          <w:rFonts w:ascii="Calibri" w:hAnsi="Calibri" w:cs="Calibri"/>
          <w:color w:val="000000" w:themeColor="text1"/>
        </w:rPr>
      </w:pPr>
    </w:p>
    <w:p w14:paraId="55A1A3A9" w14:textId="77777777" w:rsidR="00981D31" w:rsidRPr="00C07BA6" w:rsidRDefault="00981D31" w:rsidP="00FB5344">
      <w:pPr>
        <w:jc w:val="both"/>
        <w:rPr>
          <w:rFonts w:ascii="Calibri" w:hAnsi="Calibri" w:cs="Calibri"/>
          <w:color w:val="000000" w:themeColor="text1"/>
        </w:rPr>
      </w:pPr>
    </w:p>
    <w:p w14:paraId="3510789D" w14:textId="77777777" w:rsidR="00981D31" w:rsidRPr="00C07BA6" w:rsidRDefault="00981D31" w:rsidP="00FB5344">
      <w:pPr>
        <w:jc w:val="both"/>
        <w:rPr>
          <w:rFonts w:ascii="Calibri" w:hAnsi="Calibri" w:cs="Calibri"/>
          <w:color w:val="000000" w:themeColor="text1"/>
        </w:rPr>
      </w:pPr>
    </w:p>
    <w:p w14:paraId="084AD122" w14:textId="77777777" w:rsidR="00070D1A" w:rsidRPr="00C07BA6" w:rsidRDefault="00070D1A" w:rsidP="00FB5344">
      <w:pPr>
        <w:jc w:val="both"/>
        <w:rPr>
          <w:rFonts w:ascii="Calibri" w:hAnsi="Calibri" w:cs="Calibri"/>
          <w:color w:val="000000" w:themeColor="text1"/>
        </w:rPr>
      </w:pPr>
    </w:p>
    <w:p w14:paraId="3945CD35" w14:textId="77777777" w:rsidR="00070D1A" w:rsidRPr="00C07BA6" w:rsidRDefault="00070D1A" w:rsidP="00FB5344">
      <w:pPr>
        <w:jc w:val="center"/>
        <w:rPr>
          <w:rFonts w:ascii="Calibri" w:hAnsi="Calibri" w:cs="Calibri"/>
          <w:color w:val="000000" w:themeColor="text1"/>
          <w:u w:val="single"/>
        </w:rPr>
      </w:pPr>
      <w:r w:rsidRPr="00C07BA6">
        <w:rPr>
          <w:rFonts w:ascii="Calibri" w:hAnsi="Calibri" w:cs="Calibri"/>
          <w:color w:val="000000" w:themeColor="text1"/>
          <w:u w:val="single"/>
        </w:rPr>
        <w:t>Prepared By</w:t>
      </w:r>
    </w:p>
    <w:p w14:paraId="45DE4B83" w14:textId="7785BC29" w:rsidR="00070D1A" w:rsidRPr="00C07BA6" w:rsidRDefault="007864BD" w:rsidP="0026178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07BA6">
        <w:rPr>
          <w:rFonts w:ascii="Calibri" w:hAnsi="Calibri" w:cs="Calibri"/>
          <w:b/>
          <w:bCs/>
          <w:color w:val="000000" w:themeColor="text1"/>
          <w:sz w:val="28"/>
          <w:szCs w:val="28"/>
        </w:rPr>
        <w:t>61</w:t>
      </w:r>
      <w:r w:rsidR="00261781" w:rsidRPr="00C07BA6">
        <w:rPr>
          <w:rFonts w:ascii="Calibri" w:hAnsi="Calibri" w:cs="Calibri"/>
          <w:b/>
          <w:bCs/>
          <w:color w:val="000000" w:themeColor="text1"/>
          <w:sz w:val="28"/>
          <w:szCs w:val="28"/>
        </w:rPr>
        <w:t>6</w:t>
      </w:r>
      <w:r w:rsidRPr="00C07BA6">
        <w:rPr>
          <w:rFonts w:ascii="Calibri" w:hAnsi="Calibri" w:cs="Calibri"/>
          <w:b/>
          <w:bCs/>
          <w:color w:val="000000" w:themeColor="text1"/>
          <w:sz w:val="28"/>
          <w:szCs w:val="28"/>
        </w:rPr>
        <w:t>-</w:t>
      </w:r>
      <w:r w:rsidR="00261781" w:rsidRPr="00C07BA6">
        <w:rPr>
          <w:rFonts w:ascii="Calibri" w:hAnsi="Calibri" w:cs="Calibri"/>
          <w:b/>
          <w:bCs/>
          <w:color w:val="000000" w:themeColor="text1"/>
          <w:sz w:val="28"/>
          <w:szCs w:val="28"/>
        </w:rPr>
        <w:t>WAJID ALI JAVID KHAN</w:t>
      </w:r>
    </w:p>
    <w:p w14:paraId="7C03B196" w14:textId="453295BE" w:rsidR="00070D1A" w:rsidRPr="00C07BA6" w:rsidRDefault="00070D1A" w:rsidP="00FB5344">
      <w:pPr>
        <w:jc w:val="center"/>
        <w:rPr>
          <w:rFonts w:ascii="Calibri" w:hAnsi="Calibri" w:cs="Calibri"/>
          <w:color w:val="000000" w:themeColor="text1"/>
          <w:u w:val="single"/>
        </w:rPr>
      </w:pPr>
      <w:r w:rsidRPr="00C07BA6">
        <w:rPr>
          <w:rFonts w:ascii="Calibri" w:hAnsi="Calibri" w:cs="Calibri"/>
          <w:color w:val="000000" w:themeColor="text1"/>
          <w:u w:val="single"/>
        </w:rPr>
        <w:t>Approved By</w:t>
      </w:r>
    </w:p>
    <w:p w14:paraId="3D5F2BC7" w14:textId="77777777" w:rsidR="00F10977" w:rsidRPr="00C07BA6" w:rsidRDefault="00F10977" w:rsidP="00F10977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07BA6">
        <w:rPr>
          <w:rFonts w:ascii="Calibri" w:hAnsi="Calibri" w:cs="Calibri"/>
          <w:b/>
          <w:bCs/>
          <w:color w:val="000000" w:themeColor="text1"/>
          <w:sz w:val="28"/>
          <w:szCs w:val="28"/>
        </w:rPr>
        <w:t>610 - Russel. M. Kamarudeen</w:t>
      </w:r>
    </w:p>
    <w:p w14:paraId="39480E3F" w14:textId="77777777" w:rsidR="00981D31" w:rsidRPr="00C07BA6" w:rsidRDefault="00981D31" w:rsidP="00FB5344">
      <w:pPr>
        <w:jc w:val="both"/>
        <w:rPr>
          <w:rFonts w:ascii="Calibri" w:hAnsi="Calibri" w:cs="Calibri"/>
          <w:color w:val="000000" w:themeColor="text1"/>
        </w:rPr>
      </w:pPr>
    </w:p>
    <w:p w14:paraId="1C5747ED" w14:textId="77777777" w:rsidR="00981D31" w:rsidRPr="00C07BA6" w:rsidRDefault="00981D31" w:rsidP="00FB5344">
      <w:pPr>
        <w:jc w:val="both"/>
        <w:rPr>
          <w:rFonts w:ascii="Calibri" w:hAnsi="Calibri" w:cs="Calibri"/>
          <w:color w:val="000000" w:themeColor="text1"/>
        </w:rPr>
      </w:pPr>
    </w:p>
    <w:p w14:paraId="0C24D777" w14:textId="77777777" w:rsidR="00CE32F2" w:rsidRPr="00C07BA6" w:rsidRDefault="00CE32F2" w:rsidP="00FB5344">
      <w:pPr>
        <w:jc w:val="both"/>
        <w:rPr>
          <w:rFonts w:ascii="Calibri" w:hAnsi="Calibri" w:cs="Calibri"/>
          <w:color w:val="000000" w:themeColor="text1"/>
        </w:rPr>
      </w:pPr>
    </w:p>
    <w:p w14:paraId="772F9CF2" w14:textId="77777777" w:rsidR="00261781" w:rsidRPr="00C07BA6" w:rsidRDefault="00261781" w:rsidP="00E01EB8">
      <w:pPr>
        <w:spacing w:after="12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87AD758" w14:textId="77777777" w:rsidR="00A62BDE" w:rsidRPr="00C07BA6" w:rsidRDefault="00A62BDE" w:rsidP="00E01EB8">
      <w:pPr>
        <w:spacing w:after="12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BA423FC" w14:textId="77777777" w:rsidR="00A62BDE" w:rsidRDefault="00A62BDE" w:rsidP="00E01EB8">
      <w:pPr>
        <w:spacing w:after="12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BB838CF" w14:textId="55CE169A" w:rsidR="00E659D1" w:rsidRDefault="00D65A8D" w:rsidP="00E01EB8">
      <w:pPr>
        <w:spacing w:after="12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C07BA6">
        <w:rPr>
          <w:rFonts w:ascii="Calibri" w:hAnsi="Calibri" w:cs="Calibr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0" wp14:anchorId="1ADC9F68" wp14:editId="60C970FD">
                <wp:simplePos x="0" y="0"/>
                <wp:positionH relativeFrom="margin">
                  <wp:align>center</wp:align>
                </wp:positionH>
                <wp:positionV relativeFrom="margin">
                  <wp:posOffset>8760506</wp:posOffset>
                </wp:positionV>
                <wp:extent cx="3943350" cy="265176"/>
                <wp:effectExtent l="0" t="0" r="9525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A8C0" w14:textId="6EEA7446" w:rsidR="002163EE" w:rsidRPr="00905EA9" w:rsidRDefault="00AC2A79" w:rsidP="00574D51">
                            <w:pPr>
                              <w:pStyle w:val="ContactInfo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</w:rPr>
                                <w:alias w:val="Name"/>
                                <w:tag w:val=""/>
                                <w:id w:val="-304397026"/>
                                <w:placeholder>
                                  <w:docPart w:val="48371C5E4C5F4F08A9002CB6DAFEF6D9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F7EBF">
                                  <w:rPr>
                                    <w:color w:val="auto"/>
                                  </w:rPr>
                                  <w:t>&lt;</w:t>
                                </w:r>
                                <w:r w:rsidR="00261781">
                                  <w:rPr>
                                    <w:color w:val="auto"/>
                                  </w:rPr>
                                  <w:t>616 – Wajid Ali javid khan</w:t>
                                </w:r>
                                <w:r w:rsidR="00AF7EBF">
                                  <w:rPr>
                                    <w:color w:val="auto"/>
                                  </w:rPr>
                                  <w:t>&gt;</w:t>
                                </w:r>
                              </w:sdtContent>
                            </w:sdt>
                            <w:r w:rsidR="00981D31" w:rsidRPr="00905EA9">
                              <w:rPr>
                                <w:color w:val="auto"/>
                              </w:rPr>
                              <w:t> </w:t>
                            </w:r>
                            <w:r w:rsidR="003806E6" w:rsidRPr="00905EA9">
                              <w:rPr>
                                <w:color w:val="auto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auto"/>
                                </w:rPr>
                                <w:alias w:val="Date"/>
                                <w:tag w:val=""/>
                                <w:id w:val="2032065285"/>
                                <w:placeholder>
                                  <w:docPart w:val="81B4A8AB898B4494BFB4F69EFC0C2392"/>
                                </w:placeholder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1-04-14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01B69">
                                  <w:rPr>
                                    <w:color w:val="auto"/>
                                  </w:rPr>
                                  <w:t>April 14</w:t>
                                </w:r>
                                <w:r w:rsidR="00574D51">
                                  <w:rPr>
                                    <w:color w:val="auto"/>
                                  </w:rPr>
                                  <w:t>,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9F68" id="Text Box 20" o:spid="_x0000_s1027" type="#_x0000_t202" style="position:absolute;left:0;text-align:left;margin-left:0;margin-top:689.8pt;width:310.5pt;height:20.9pt;z-index:251653632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" o:allowoverlap="f" filled="f" stroked="f" strokeweight=".5pt">
                <v:textbox style="mso-fit-shape-to-text:t" inset="0,,0">
                  <w:txbxContent>
                    <w:p w14:paraId="5F34A8C0" w14:textId="6EEA7446" w:rsidR="002163EE" w:rsidRPr="00905EA9" w:rsidRDefault="0093378A" w:rsidP="00574D51">
                      <w:pPr>
                        <w:pStyle w:val="ContactInfo"/>
                        <w:rPr>
                          <w:color w:val="auto"/>
                        </w:rPr>
                      </w:pPr>
                      <w:sdt>
                        <w:sdtPr>
                          <w:rPr>
                            <w:color w:val="auto"/>
                          </w:rPr>
                          <w:alias w:val="Name"/>
                          <w:tag w:val=""/>
                          <w:id w:val="-304397026"/>
                          <w:placeholder>
                            <w:docPart w:val="48371C5E4C5F4F08A9002CB6DAFEF6D9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AF7EBF">
                            <w:rPr>
                              <w:color w:val="auto"/>
                            </w:rPr>
                            <w:t>&lt;</w:t>
                          </w:r>
                          <w:r w:rsidR="00261781">
                            <w:rPr>
                              <w:color w:val="auto"/>
                            </w:rPr>
                            <w:t>616 – Wajid Ali javid khan</w:t>
                          </w:r>
                          <w:r w:rsidR="00AF7EBF">
                            <w:rPr>
                              <w:color w:val="auto"/>
                            </w:rPr>
                            <w:t>&gt;</w:t>
                          </w:r>
                        </w:sdtContent>
                      </w:sdt>
                      <w:r w:rsidR="00981D31" w:rsidRPr="00905EA9">
                        <w:rPr>
                          <w:color w:val="auto"/>
                        </w:rPr>
                        <w:t> </w:t>
                      </w:r>
                      <w:r w:rsidR="003806E6" w:rsidRPr="00905EA9">
                        <w:rPr>
                          <w:color w:val="auto"/>
                        </w:rPr>
                        <w:t> | </w:t>
                      </w:r>
                      <w:sdt>
                        <w:sdtPr>
                          <w:rPr>
                            <w:color w:val="auto"/>
                          </w:rPr>
                          <w:alias w:val="Date"/>
                          <w:tag w:val=""/>
                          <w:id w:val="2032065285"/>
                          <w:placeholder>
                            <w:docPart w:val="81B4A8AB898B4494BFB4F69EFC0C2392"/>
                          </w:placeholder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1-04-14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01B69">
                            <w:rPr>
                              <w:color w:val="auto"/>
                            </w:rPr>
                            <w:t>April 14</w:t>
                          </w:r>
                          <w:r w:rsidR="00574D51">
                            <w:rPr>
                              <w:color w:val="auto"/>
                            </w:rPr>
                            <w:t>, 2021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5685D54" w14:textId="77777777" w:rsidR="00E659D1" w:rsidRDefault="00E659D1" w:rsidP="00E01EB8">
      <w:pPr>
        <w:spacing w:after="12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C106C57" w14:textId="241C90D0" w:rsidR="00611E41" w:rsidRPr="00C07BA6" w:rsidRDefault="00A45BC1" w:rsidP="00715116">
      <w:pPr>
        <w:spacing w:before="0"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0C07BA6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Project Summary</w:t>
      </w:r>
    </w:p>
    <w:p w14:paraId="3CF1B819" w14:textId="76A68C5D" w:rsidR="00BC42CB" w:rsidRPr="00D65A8D" w:rsidRDefault="00A431D0" w:rsidP="00D65A8D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280D0E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Create new system for </w:t>
      </w:r>
      <w:r w:rsidR="00574D51" w:rsidRPr="00280D0E">
        <w:rPr>
          <w:rFonts w:ascii="Calibri" w:hAnsi="Calibri" w:cs="Calibri"/>
          <w:color w:val="808080" w:themeColor="background1" w:themeShade="80"/>
          <w:sz w:val="24"/>
          <w:szCs w:val="24"/>
        </w:rPr>
        <w:t>Managing</w:t>
      </w:r>
      <w:r w:rsidR="00D65A8D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Employee Housing Allowance.</w:t>
      </w:r>
    </w:p>
    <w:p w14:paraId="3B950011" w14:textId="77777777" w:rsidR="007A00B2" w:rsidRPr="00B742B9" w:rsidRDefault="007A00B2" w:rsidP="00715116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14"/>
          <w:szCs w:val="14"/>
          <w:u w:val="single"/>
        </w:rPr>
      </w:pPr>
    </w:p>
    <w:p w14:paraId="25AB7354" w14:textId="77777777" w:rsidR="00D818EC" w:rsidRDefault="00D65A8D" w:rsidP="00D818EC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Check List</w:t>
      </w:r>
      <w:r w:rsidR="00013FD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:</w:t>
      </w:r>
    </w:p>
    <w:tbl>
      <w:tblPr>
        <w:tblStyle w:val="TableGrid"/>
        <w:tblpPr w:leftFromText="180" w:rightFromText="180" w:vertAnchor="text" w:horzAnchor="margin" w:tblpXSpec="center" w:tblpY="959"/>
        <w:tblW w:w="9535" w:type="dxa"/>
        <w:tblLook w:val="04A0" w:firstRow="1" w:lastRow="0" w:firstColumn="1" w:lastColumn="0" w:noHBand="0" w:noVBand="1"/>
      </w:tblPr>
      <w:tblGrid>
        <w:gridCol w:w="715"/>
        <w:gridCol w:w="949"/>
        <w:gridCol w:w="1301"/>
        <w:gridCol w:w="1260"/>
        <w:gridCol w:w="1800"/>
        <w:gridCol w:w="990"/>
        <w:gridCol w:w="990"/>
        <w:gridCol w:w="1530"/>
      </w:tblGrid>
      <w:tr w:rsidR="00B30E9A" w14:paraId="23461914" w14:textId="77777777" w:rsidTr="004A3BA5">
        <w:trPr>
          <w:trHeight w:val="346"/>
        </w:trPr>
        <w:tc>
          <w:tcPr>
            <w:tcW w:w="715" w:type="dxa"/>
            <w:vAlign w:val="center"/>
          </w:tcPr>
          <w:p w14:paraId="19FCB6DB" w14:textId="77777777" w:rsidR="00B30E9A" w:rsidRPr="00B30E9A" w:rsidRDefault="00B30E9A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EmpID</w:t>
            </w:r>
          </w:p>
        </w:tc>
        <w:tc>
          <w:tcPr>
            <w:tcW w:w="949" w:type="dxa"/>
            <w:vAlign w:val="center"/>
          </w:tcPr>
          <w:p w14:paraId="0EFFBD6A" w14:textId="77777777" w:rsidR="00B30E9A" w:rsidRPr="00B30E9A" w:rsidRDefault="00B30E9A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EmpName</w:t>
            </w:r>
          </w:p>
        </w:tc>
        <w:tc>
          <w:tcPr>
            <w:tcW w:w="1301" w:type="dxa"/>
            <w:vAlign w:val="center"/>
          </w:tcPr>
          <w:p w14:paraId="0412346C" w14:textId="77777777" w:rsidR="00B30E9A" w:rsidRPr="00B30E9A" w:rsidRDefault="00B30E9A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House Amount</w:t>
            </w:r>
          </w:p>
        </w:tc>
        <w:tc>
          <w:tcPr>
            <w:tcW w:w="1260" w:type="dxa"/>
            <w:vAlign w:val="center"/>
          </w:tcPr>
          <w:p w14:paraId="4971CD74" w14:textId="77777777" w:rsidR="00B30E9A" w:rsidRPr="00B30E9A" w:rsidRDefault="00B30E9A" w:rsidP="002F368F">
            <w:pPr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Contract Date</w:t>
            </w:r>
          </w:p>
        </w:tc>
        <w:tc>
          <w:tcPr>
            <w:tcW w:w="1800" w:type="dxa"/>
            <w:vAlign w:val="center"/>
          </w:tcPr>
          <w:p w14:paraId="2DE3BA27" w14:textId="77777777" w:rsidR="00B30E9A" w:rsidRPr="00B30E9A" w:rsidRDefault="00B30E9A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House Contract Date</w:t>
            </w:r>
          </w:p>
        </w:tc>
        <w:tc>
          <w:tcPr>
            <w:tcW w:w="990" w:type="dxa"/>
            <w:vAlign w:val="center"/>
          </w:tcPr>
          <w:p w14:paraId="146929EF" w14:textId="77777777" w:rsidR="00B30E9A" w:rsidRPr="00B30E9A" w:rsidRDefault="00B30E9A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Fix Amount</w:t>
            </w:r>
          </w:p>
        </w:tc>
        <w:tc>
          <w:tcPr>
            <w:tcW w:w="990" w:type="dxa"/>
            <w:vAlign w:val="center"/>
          </w:tcPr>
          <w:p w14:paraId="217A7F68" w14:textId="77777777" w:rsidR="00B30E9A" w:rsidRPr="00B30E9A" w:rsidRDefault="00B30E9A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Months</w:t>
            </w:r>
          </w:p>
        </w:tc>
        <w:tc>
          <w:tcPr>
            <w:tcW w:w="1530" w:type="dxa"/>
            <w:vAlign w:val="center"/>
          </w:tcPr>
          <w:p w14:paraId="73767A7E" w14:textId="77777777" w:rsidR="00B30E9A" w:rsidRPr="00B30E9A" w:rsidRDefault="00B30E9A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Net Amount</w:t>
            </w:r>
          </w:p>
        </w:tc>
      </w:tr>
    </w:tbl>
    <w:p w14:paraId="28E44A1E" w14:textId="179C722E" w:rsidR="00B30E9A" w:rsidRPr="00B30E9A" w:rsidRDefault="00B30E9A" w:rsidP="00A63A33">
      <w:pPr>
        <w:pStyle w:val="ListParagraph"/>
        <w:numPr>
          <w:ilvl w:val="0"/>
          <w:numId w:val="29"/>
        </w:numPr>
        <w:spacing w:line="360" w:lineRule="auto"/>
        <w:rPr>
          <w:color w:val="595959" w:themeColor="text1" w:themeTint="A6"/>
          <w:sz w:val="20"/>
          <w:szCs w:val="20"/>
        </w:rPr>
      </w:pPr>
      <w:r>
        <w:t xml:space="preserve"> </w:t>
      </w:r>
      <w:r w:rsidR="00D818EC" w:rsidRPr="008A431A">
        <w:rPr>
          <w:color w:val="595959" w:themeColor="text1" w:themeTint="A6"/>
          <w:sz w:val="20"/>
          <w:szCs w:val="20"/>
        </w:rPr>
        <w:t xml:space="preserve">HR Admin will </w:t>
      </w:r>
      <w:r w:rsidRPr="008A431A">
        <w:rPr>
          <w:color w:val="595959" w:themeColor="text1" w:themeTint="A6"/>
          <w:sz w:val="20"/>
          <w:szCs w:val="20"/>
        </w:rPr>
        <w:t xml:space="preserve">Enter </w:t>
      </w:r>
      <w:r w:rsidR="005315B1" w:rsidRPr="008A431A">
        <w:rPr>
          <w:color w:val="595959" w:themeColor="text1" w:themeTint="A6"/>
          <w:sz w:val="20"/>
          <w:szCs w:val="20"/>
        </w:rPr>
        <w:t xml:space="preserve">Employee ID , </w:t>
      </w:r>
      <w:r w:rsidR="002515C3">
        <w:rPr>
          <w:color w:val="595959" w:themeColor="text1" w:themeTint="A6"/>
          <w:sz w:val="20"/>
          <w:szCs w:val="20"/>
        </w:rPr>
        <w:t>Housing</w:t>
      </w:r>
      <w:r w:rsidR="00D818EC" w:rsidRPr="008A431A">
        <w:rPr>
          <w:color w:val="595959" w:themeColor="text1" w:themeTint="A6"/>
          <w:sz w:val="20"/>
          <w:szCs w:val="20"/>
        </w:rPr>
        <w:t xml:space="preserve"> </w:t>
      </w:r>
      <w:r w:rsidR="00A63A33">
        <w:rPr>
          <w:color w:val="595959" w:themeColor="text1" w:themeTint="A6"/>
          <w:sz w:val="20"/>
          <w:szCs w:val="20"/>
        </w:rPr>
        <w:t>a</w:t>
      </w:r>
      <w:r w:rsidR="00D818EC" w:rsidRPr="008A431A">
        <w:rPr>
          <w:color w:val="595959" w:themeColor="text1" w:themeTint="A6"/>
          <w:sz w:val="20"/>
          <w:szCs w:val="20"/>
        </w:rPr>
        <w:t xml:space="preserve">mount , </w:t>
      </w:r>
      <w:r w:rsidR="002515C3">
        <w:rPr>
          <w:color w:val="595959" w:themeColor="text1" w:themeTint="A6"/>
          <w:sz w:val="20"/>
          <w:szCs w:val="20"/>
        </w:rPr>
        <w:t>Housing</w:t>
      </w:r>
      <w:r w:rsidR="00D818EC" w:rsidRPr="008A431A">
        <w:rPr>
          <w:color w:val="595959" w:themeColor="text1" w:themeTint="A6"/>
          <w:sz w:val="20"/>
          <w:szCs w:val="20"/>
        </w:rPr>
        <w:t xml:space="preserve"> </w:t>
      </w:r>
      <w:r w:rsidR="00A63A33">
        <w:rPr>
          <w:color w:val="595959" w:themeColor="text1" w:themeTint="A6"/>
          <w:sz w:val="20"/>
          <w:szCs w:val="20"/>
        </w:rPr>
        <w:t>contract s</w:t>
      </w:r>
      <w:r w:rsidRPr="008A431A">
        <w:rPr>
          <w:color w:val="595959" w:themeColor="text1" w:themeTint="A6"/>
          <w:sz w:val="20"/>
          <w:szCs w:val="20"/>
        </w:rPr>
        <w:t xml:space="preserve">tart </w:t>
      </w:r>
      <w:r w:rsidR="00A63A33">
        <w:rPr>
          <w:color w:val="595959" w:themeColor="text1" w:themeTint="A6"/>
          <w:sz w:val="20"/>
          <w:szCs w:val="20"/>
        </w:rPr>
        <w:t>&amp; end d</w:t>
      </w:r>
      <w:r w:rsidR="005315B1" w:rsidRPr="008A431A">
        <w:rPr>
          <w:color w:val="595959" w:themeColor="text1" w:themeTint="A6"/>
          <w:sz w:val="20"/>
          <w:szCs w:val="20"/>
        </w:rPr>
        <w:t>ate</w:t>
      </w:r>
      <w:r w:rsidRPr="008A431A">
        <w:rPr>
          <w:color w:val="595959" w:themeColor="text1" w:themeTint="A6"/>
          <w:sz w:val="20"/>
          <w:szCs w:val="20"/>
        </w:rPr>
        <w:t>,</w:t>
      </w:r>
    </w:p>
    <w:p w14:paraId="4F7F9278" w14:textId="705AD36E" w:rsidR="007B11DB" w:rsidRDefault="00B30E9A" w:rsidP="0027078E">
      <w:pPr>
        <w:pStyle w:val="ListParagraph"/>
        <w:numPr>
          <w:ilvl w:val="0"/>
          <w:numId w:val="29"/>
        </w:numPr>
        <w:spacing w:line="36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System </w:t>
      </w:r>
      <w:r w:rsidR="00801B69">
        <w:rPr>
          <w:color w:val="595959" w:themeColor="text1" w:themeTint="A6"/>
          <w:sz w:val="20"/>
          <w:szCs w:val="20"/>
        </w:rPr>
        <w:t xml:space="preserve">will collect required data and </w:t>
      </w:r>
      <w:r>
        <w:rPr>
          <w:color w:val="595959" w:themeColor="text1" w:themeTint="A6"/>
          <w:sz w:val="20"/>
          <w:szCs w:val="20"/>
        </w:rPr>
        <w:t>create Lis</w:t>
      </w:r>
      <w:r w:rsidR="007B11DB">
        <w:rPr>
          <w:color w:val="595959" w:themeColor="text1" w:themeTint="A6"/>
          <w:sz w:val="20"/>
          <w:szCs w:val="20"/>
        </w:rPr>
        <w:t>t of Employee with below Fields.</w:t>
      </w:r>
    </w:p>
    <w:p w14:paraId="7B9636E3" w14:textId="77777777" w:rsidR="007B11DB" w:rsidRDefault="007B11DB" w:rsidP="007B11DB">
      <w:pPr>
        <w:pStyle w:val="ListParagraph"/>
        <w:rPr>
          <w:color w:val="595959" w:themeColor="text1" w:themeTint="A6"/>
          <w:sz w:val="20"/>
          <w:szCs w:val="20"/>
        </w:rPr>
      </w:pPr>
    </w:p>
    <w:p w14:paraId="00930939" w14:textId="2C3623E5" w:rsidR="008A431A" w:rsidRDefault="007B11DB" w:rsidP="00BC4989">
      <w:pPr>
        <w:pStyle w:val="ListParagraph"/>
        <w:numPr>
          <w:ilvl w:val="0"/>
          <w:numId w:val="29"/>
        </w:numPr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HR admin will review save it </w:t>
      </w:r>
      <w:r w:rsidR="00BC4989">
        <w:rPr>
          <w:color w:val="595959" w:themeColor="text1" w:themeTint="A6"/>
          <w:sz w:val="20"/>
          <w:szCs w:val="20"/>
        </w:rPr>
        <w:t xml:space="preserve">&amp; </w:t>
      </w:r>
      <w:r>
        <w:rPr>
          <w:color w:val="595959" w:themeColor="text1" w:themeTint="A6"/>
          <w:sz w:val="20"/>
          <w:szCs w:val="20"/>
        </w:rPr>
        <w:t xml:space="preserve">submit </w:t>
      </w:r>
      <w:r w:rsidR="00BC4989">
        <w:rPr>
          <w:color w:val="595959" w:themeColor="text1" w:themeTint="A6"/>
          <w:sz w:val="20"/>
          <w:szCs w:val="20"/>
        </w:rPr>
        <w:t xml:space="preserve">Housing Allowance </w:t>
      </w:r>
      <w:r>
        <w:rPr>
          <w:color w:val="595959" w:themeColor="text1" w:themeTint="A6"/>
          <w:sz w:val="20"/>
          <w:szCs w:val="20"/>
        </w:rPr>
        <w:t>request.</w:t>
      </w:r>
    </w:p>
    <w:p w14:paraId="22E72363" w14:textId="77777777" w:rsidR="008A431A" w:rsidRPr="008A431A" w:rsidRDefault="008A431A" w:rsidP="008A431A">
      <w:pPr>
        <w:pStyle w:val="ListParagraph"/>
        <w:rPr>
          <w:color w:val="595959" w:themeColor="text1" w:themeTint="A6"/>
          <w:sz w:val="20"/>
          <w:szCs w:val="20"/>
        </w:rPr>
      </w:pPr>
    </w:p>
    <w:p w14:paraId="4D16D916" w14:textId="61BACF91" w:rsidR="008A431A" w:rsidRPr="00600B30" w:rsidRDefault="008A431A" w:rsidP="0027078E">
      <w:pPr>
        <w:pStyle w:val="ListParagraph"/>
        <w:jc w:val="both"/>
        <w:rPr>
          <w:b/>
          <w:bCs/>
          <w:color w:val="003E75" w:themeColor="background2" w:themeShade="40"/>
          <w:sz w:val="24"/>
          <w:szCs w:val="24"/>
        </w:rPr>
      </w:pPr>
      <w:r w:rsidRPr="00600B30">
        <w:rPr>
          <w:b/>
          <w:bCs/>
          <w:color w:val="003E75" w:themeColor="background2" w:themeShade="40"/>
          <w:sz w:val="24"/>
          <w:szCs w:val="24"/>
        </w:rPr>
        <w:t>Workflow-&gt;HR admin 110/114 -&gt;</w:t>
      </w:r>
      <w:r w:rsidR="0027078E" w:rsidRPr="00600B30">
        <w:rPr>
          <w:b/>
          <w:bCs/>
          <w:color w:val="003E75" w:themeColor="background2" w:themeShade="40"/>
          <w:sz w:val="24"/>
          <w:szCs w:val="24"/>
        </w:rPr>
        <w:t>Archiving</w:t>
      </w:r>
      <w:r w:rsidRPr="00600B30">
        <w:rPr>
          <w:b/>
          <w:bCs/>
          <w:color w:val="003E75" w:themeColor="background2" w:themeShade="40"/>
          <w:sz w:val="24"/>
          <w:szCs w:val="24"/>
        </w:rPr>
        <w:t xml:space="preserve"> 430/-&gt; CTO 600-&gt; FM 400</w:t>
      </w:r>
    </w:p>
    <w:p w14:paraId="0FBFA6E2" w14:textId="77777777" w:rsidR="00801B69" w:rsidRDefault="00801B69" w:rsidP="00801B69">
      <w:pPr>
        <w:pStyle w:val="ListParagraph"/>
        <w:rPr>
          <w:color w:val="595959" w:themeColor="text1" w:themeTint="A6"/>
          <w:sz w:val="20"/>
          <w:szCs w:val="20"/>
        </w:rPr>
      </w:pPr>
      <w:bookmarkStart w:id="5" w:name="_GoBack"/>
      <w:bookmarkEnd w:id="5"/>
    </w:p>
    <w:p w14:paraId="61490E9C" w14:textId="20411083" w:rsidR="002F368F" w:rsidRDefault="00801B69" w:rsidP="002F368F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Calculation:</w:t>
      </w:r>
    </w:p>
    <w:p w14:paraId="5F6B5771" w14:textId="0BBFBE86" w:rsidR="002D3DB1" w:rsidRPr="002D3DB1" w:rsidRDefault="002D3DB1" w:rsidP="002D3DB1">
      <w:pPr>
        <w:pStyle w:val="ListParagraph"/>
        <w:numPr>
          <w:ilvl w:val="0"/>
          <w:numId w:val="34"/>
        </w:numPr>
      </w:pPr>
      <w:r w:rsidRPr="002D3DB1">
        <w:t>Housing Allowance Employee List</w:t>
      </w:r>
      <w:r w:rsidR="00856F78">
        <w:t>.</w:t>
      </w:r>
    </w:p>
    <w:p w14:paraId="1EF01CBA" w14:textId="504E1BB3" w:rsidR="002F368F" w:rsidRPr="002F368F" w:rsidRDefault="002F368F" w:rsidP="002F368F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XSpec="right" w:tblpY="-26"/>
        <w:tblW w:w="9445" w:type="dxa"/>
        <w:tblLook w:val="04A0" w:firstRow="1" w:lastRow="0" w:firstColumn="1" w:lastColumn="0" w:noHBand="0" w:noVBand="1"/>
      </w:tblPr>
      <w:tblGrid>
        <w:gridCol w:w="715"/>
        <w:gridCol w:w="949"/>
        <w:gridCol w:w="1301"/>
        <w:gridCol w:w="1260"/>
        <w:gridCol w:w="1800"/>
        <w:gridCol w:w="1080"/>
        <w:gridCol w:w="900"/>
        <w:gridCol w:w="1440"/>
      </w:tblGrid>
      <w:tr w:rsidR="002F368F" w14:paraId="5B7A82A6" w14:textId="77777777" w:rsidTr="002F368F">
        <w:trPr>
          <w:trHeight w:val="346"/>
        </w:trPr>
        <w:tc>
          <w:tcPr>
            <w:tcW w:w="715" w:type="dxa"/>
            <w:vAlign w:val="center"/>
          </w:tcPr>
          <w:p w14:paraId="049CBAB1" w14:textId="77777777" w:rsidR="002F368F" w:rsidRPr="00B30E9A" w:rsidRDefault="002F368F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EmpID</w:t>
            </w:r>
          </w:p>
        </w:tc>
        <w:tc>
          <w:tcPr>
            <w:tcW w:w="949" w:type="dxa"/>
            <w:vAlign w:val="center"/>
          </w:tcPr>
          <w:p w14:paraId="0BB2C509" w14:textId="77777777" w:rsidR="002F368F" w:rsidRPr="00B30E9A" w:rsidRDefault="002F368F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EmpName</w:t>
            </w:r>
          </w:p>
        </w:tc>
        <w:tc>
          <w:tcPr>
            <w:tcW w:w="1301" w:type="dxa"/>
            <w:vAlign w:val="center"/>
          </w:tcPr>
          <w:p w14:paraId="643DAE9A" w14:textId="77777777" w:rsidR="002F368F" w:rsidRPr="00B30E9A" w:rsidRDefault="002F368F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House Amount</w:t>
            </w:r>
          </w:p>
        </w:tc>
        <w:tc>
          <w:tcPr>
            <w:tcW w:w="1260" w:type="dxa"/>
            <w:vAlign w:val="center"/>
          </w:tcPr>
          <w:p w14:paraId="2D603CF6" w14:textId="77777777" w:rsidR="002F368F" w:rsidRPr="00B30E9A" w:rsidRDefault="002F368F" w:rsidP="002F368F">
            <w:pPr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Contract Date</w:t>
            </w:r>
          </w:p>
        </w:tc>
        <w:tc>
          <w:tcPr>
            <w:tcW w:w="1800" w:type="dxa"/>
            <w:vAlign w:val="center"/>
          </w:tcPr>
          <w:p w14:paraId="600F7C3C" w14:textId="77777777" w:rsidR="002F368F" w:rsidRPr="00B30E9A" w:rsidRDefault="002F368F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House Contract Date</w:t>
            </w:r>
          </w:p>
        </w:tc>
        <w:tc>
          <w:tcPr>
            <w:tcW w:w="1080" w:type="dxa"/>
            <w:vAlign w:val="center"/>
          </w:tcPr>
          <w:p w14:paraId="4D1E05F4" w14:textId="77777777" w:rsidR="002F368F" w:rsidRPr="00B30E9A" w:rsidRDefault="002F368F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Fix Amount</w:t>
            </w:r>
          </w:p>
        </w:tc>
        <w:tc>
          <w:tcPr>
            <w:tcW w:w="900" w:type="dxa"/>
            <w:vAlign w:val="center"/>
          </w:tcPr>
          <w:p w14:paraId="13D73AA9" w14:textId="77777777" w:rsidR="002F368F" w:rsidRPr="00B30E9A" w:rsidRDefault="002F368F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Months</w:t>
            </w:r>
          </w:p>
        </w:tc>
        <w:tc>
          <w:tcPr>
            <w:tcW w:w="1440" w:type="dxa"/>
            <w:vAlign w:val="center"/>
          </w:tcPr>
          <w:p w14:paraId="42F210C7" w14:textId="77777777" w:rsidR="002F368F" w:rsidRPr="00B30E9A" w:rsidRDefault="002F368F" w:rsidP="002F368F">
            <w:pPr>
              <w:jc w:val="center"/>
              <w:rPr>
                <w:sz w:val="16"/>
                <w:szCs w:val="16"/>
                <w:u w:val="single"/>
              </w:rPr>
            </w:pPr>
            <w:r w:rsidRPr="00B30E9A">
              <w:rPr>
                <w:sz w:val="16"/>
                <w:szCs w:val="16"/>
                <w:u w:val="single"/>
              </w:rPr>
              <w:t>Net Amount</w:t>
            </w:r>
          </w:p>
        </w:tc>
      </w:tr>
      <w:tr w:rsidR="002F368F" w14:paraId="5D0F65F9" w14:textId="77777777" w:rsidTr="002F368F">
        <w:trPr>
          <w:trHeight w:val="174"/>
        </w:trPr>
        <w:tc>
          <w:tcPr>
            <w:tcW w:w="715" w:type="dxa"/>
            <w:vAlign w:val="center"/>
          </w:tcPr>
          <w:p w14:paraId="421C167E" w14:textId="084C1CE0" w:rsidR="002F368F" w:rsidRPr="002F368F" w:rsidRDefault="002F368F" w:rsidP="002F3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9" w:type="dxa"/>
            <w:vAlign w:val="center"/>
          </w:tcPr>
          <w:p w14:paraId="4A97AD40" w14:textId="6AFC6649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01" w:type="dxa"/>
            <w:vAlign w:val="center"/>
          </w:tcPr>
          <w:p w14:paraId="37DE430C" w14:textId="6D37C787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  <w:vAlign w:val="center"/>
          </w:tcPr>
          <w:p w14:paraId="64BEF22F" w14:textId="66C264E5" w:rsidR="002F368F" w:rsidRPr="002F368F" w:rsidRDefault="002F368F" w:rsidP="002F3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</w:t>
            </w:r>
          </w:p>
        </w:tc>
        <w:tc>
          <w:tcPr>
            <w:tcW w:w="1800" w:type="dxa"/>
            <w:vAlign w:val="center"/>
          </w:tcPr>
          <w:p w14:paraId="0C5DD237" w14:textId="7F421F76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080" w:type="dxa"/>
            <w:vAlign w:val="center"/>
          </w:tcPr>
          <w:p w14:paraId="065632FE" w14:textId="49C6D17B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14:paraId="33EEF7CA" w14:textId="6B5F46FB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  <w:vAlign w:val="center"/>
          </w:tcPr>
          <w:p w14:paraId="71A4DF17" w14:textId="5929E1AF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</w:tr>
      <w:tr w:rsidR="002F368F" w14:paraId="1A0FD2DB" w14:textId="77777777" w:rsidTr="002F368F">
        <w:trPr>
          <w:trHeight w:val="147"/>
        </w:trPr>
        <w:tc>
          <w:tcPr>
            <w:tcW w:w="715" w:type="dxa"/>
            <w:vAlign w:val="center"/>
          </w:tcPr>
          <w:p w14:paraId="3483578C" w14:textId="4132E938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vAlign w:val="center"/>
          </w:tcPr>
          <w:p w14:paraId="2DC25E8B" w14:textId="4AA59C1A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301" w:type="dxa"/>
            <w:vAlign w:val="center"/>
          </w:tcPr>
          <w:p w14:paraId="14B1B551" w14:textId="4E627566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  <w:vAlign w:val="center"/>
          </w:tcPr>
          <w:p w14:paraId="0085AE76" w14:textId="6D30087C" w:rsidR="002F368F" w:rsidRPr="002F368F" w:rsidRDefault="002F368F" w:rsidP="002F3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</w:t>
            </w:r>
          </w:p>
        </w:tc>
        <w:tc>
          <w:tcPr>
            <w:tcW w:w="1800" w:type="dxa"/>
            <w:vAlign w:val="center"/>
          </w:tcPr>
          <w:p w14:paraId="238283AA" w14:textId="5CEE9176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  <w:vAlign w:val="center"/>
          </w:tcPr>
          <w:p w14:paraId="6101DD56" w14:textId="474F449E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  <w:vAlign w:val="center"/>
          </w:tcPr>
          <w:p w14:paraId="1F9503A6" w14:textId="120259F7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440" w:type="dxa"/>
            <w:vAlign w:val="center"/>
          </w:tcPr>
          <w:p w14:paraId="32B9B98B" w14:textId="20149D3D" w:rsidR="002F368F" w:rsidRPr="002F368F" w:rsidRDefault="002F368F" w:rsidP="002F3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</w:tbl>
    <w:p w14:paraId="67E69698" w14:textId="5F89835C" w:rsidR="002F368F" w:rsidRDefault="004078B7" w:rsidP="002F368F">
      <w:pPr>
        <w:pStyle w:val="ListParagraph"/>
        <w:spacing w:line="360" w:lineRule="auto"/>
        <w:jc w:val="both"/>
        <w:rPr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7DAD" wp14:editId="004AC911">
                <wp:simplePos x="0" y="0"/>
                <wp:positionH relativeFrom="margin">
                  <wp:align>right</wp:align>
                </wp:positionH>
                <wp:positionV relativeFrom="paragraph">
                  <wp:posOffset>60469</wp:posOffset>
                </wp:positionV>
                <wp:extent cx="1348033" cy="377072"/>
                <wp:effectExtent l="0" t="0" r="508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033" cy="3770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A8EE1" w14:textId="5D014DBA" w:rsidR="002F368F" w:rsidRPr="002F368F" w:rsidRDefault="002F368F" w:rsidP="002F368F">
                            <w:pPr>
                              <w:jc w:val="center"/>
                            </w:pPr>
                            <w:r w:rsidRPr="002F368F">
                              <w:t>Calculate Allowance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7DAD" id="Rectangle 1" o:spid="_x0000_s1028" style="position:absolute;left:0;text-align:left;margin-left:54.95pt;margin-top:4.75pt;width:106.15pt;height:2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" fillcolor="#bfbfbf [2412]" stroked="f" strokeweight="2pt">
                <v:textbox>
                  <w:txbxContent>
                    <w:p w14:paraId="525A8EE1" w14:textId="5D014DBA" w:rsidR="002F368F" w:rsidRPr="002F368F" w:rsidRDefault="002F368F" w:rsidP="002F368F">
                      <w:pPr>
                        <w:jc w:val="center"/>
                      </w:pPr>
                      <w:r w:rsidRPr="002F368F">
                        <w:t>Calculate Allowance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1E1B67" w14:textId="6687E688" w:rsidR="002F368F" w:rsidRDefault="002F368F" w:rsidP="002F368F">
      <w:pPr>
        <w:pStyle w:val="ListParagraph"/>
        <w:spacing w:line="360" w:lineRule="auto"/>
        <w:jc w:val="both"/>
        <w:rPr>
          <w:color w:val="595959" w:themeColor="text1" w:themeTint="A6"/>
          <w:sz w:val="20"/>
          <w:szCs w:val="20"/>
        </w:rPr>
      </w:pPr>
    </w:p>
    <w:p w14:paraId="653B0BAB" w14:textId="77777777" w:rsidR="004078B7" w:rsidRPr="004078B7" w:rsidRDefault="004078B7" w:rsidP="002F368F">
      <w:pPr>
        <w:pStyle w:val="ListParagraph"/>
        <w:spacing w:line="360" w:lineRule="auto"/>
        <w:jc w:val="both"/>
        <w:rPr>
          <w:color w:val="595959" w:themeColor="text1" w:themeTint="A6"/>
          <w:sz w:val="10"/>
          <w:szCs w:val="10"/>
        </w:rPr>
      </w:pPr>
    </w:p>
    <w:p w14:paraId="4648634D" w14:textId="36651370" w:rsidR="00801B69" w:rsidRPr="00AB3C46" w:rsidRDefault="002F368F" w:rsidP="002F368F">
      <w:pPr>
        <w:pStyle w:val="ListParagraph"/>
        <w:numPr>
          <w:ilvl w:val="0"/>
          <w:numId w:val="33"/>
        </w:numPr>
        <w:spacing w:line="360" w:lineRule="auto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B</w:t>
      </w:r>
      <w:r w:rsidR="00801B69" w:rsidRPr="00AB3C46">
        <w:rPr>
          <w:color w:val="595959" w:themeColor="text1" w:themeTint="A6"/>
          <w:sz w:val="20"/>
          <w:szCs w:val="20"/>
        </w:rPr>
        <w:t xml:space="preserve">y </w:t>
      </w:r>
      <w:r w:rsidR="00D43A2E" w:rsidRPr="00AB3C46">
        <w:rPr>
          <w:color w:val="595959" w:themeColor="text1" w:themeTint="A6"/>
          <w:sz w:val="20"/>
          <w:szCs w:val="20"/>
        </w:rPr>
        <w:t>clicking</w:t>
      </w:r>
      <w:r w:rsidR="00801B69" w:rsidRPr="00AB3C46">
        <w:rPr>
          <w:color w:val="595959" w:themeColor="text1" w:themeTint="A6"/>
          <w:sz w:val="20"/>
          <w:szCs w:val="20"/>
        </w:rPr>
        <w:t xml:space="preserve"> </w:t>
      </w:r>
      <w:r w:rsidRPr="00AB3C46">
        <w:rPr>
          <w:color w:val="595959" w:themeColor="text1" w:themeTint="A6"/>
          <w:sz w:val="20"/>
          <w:szCs w:val="20"/>
        </w:rPr>
        <w:t>bu</w:t>
      </w:r>
      <w:r>
        <w:rPr>
          <w:color w:val="595959" w:themeColor="text1" w:themeTint="A6"/>
          <w:sz w:val="20"/>
          <w:szCs w:val="20"/>
        </w:rPr>
        <w:t xml:space="preserve">tton </w:t>
      </w:r>
      <w:r>
        <w:rPr>
          <w:color w:val="595959" w:themeColor="text1" w:themeTint="A6"/>
          <w:sz w:val="20"/>
          <w:szCs w:val="20"/>
        </w:rPr>
        <w:t xml:space="preserve">(Calculate Allowance) system will calculate Housing </w:t>
      </w:r>
      <w:r w:rsidR="00801B69" w:rsidRPr="00AB3C46">
        <w:rPr>
          <w:color w:val="595959" w:themeColor="text1" w:themeTint="A6"/>
          <w:sz w:val="20"/>
          <w:szCs w:val="20"/>
        </w:rPr>
        <w:t>Allowance for each Employee</w:t>
      </w:r>
      <w:r w:rsidR="00A6644E">
        <w:rPr>
          <w:color w:val="595959" w:themeColor="text1" w:themeTint="A6"/>
          <w:sz w:val="20"/>
          <w:szCs w:val="20"/>
        </w:rPr>
        <w:t>.</w:t>
      </w:r>
    </w:p>
    <w:p w14:paraId="286C8D83" w14:textId="45291D1D" w:rsidR="00AB3C46" w:rsidRPr="00AB3C46" w:rsidRDefault="00801B69" w:rsidP="0027078E">
      <w:pPr>
        <w:pStyle w:val="ListParagraph"/>
        <w:numPr>
          <w:ilvl w:val="0"/>
          <w:numId w:val="33"/>
        </w:numPr>
        <w:spacing w:line="360" w:lineRule="auto"/>
        <w:jc w:val="both"/>
        <w:rPr>
          <w:color w:val="595959" w:themeColor="text1" w:themeTint="A6"/>
          <w:sz w:val="20"/>
          <w:szCs w:val="20"/>
        </w:rPr>
      </w:pPr>
      <w:r w:rsidRPr="00AB3C46">
        <w:rPr>
          <w:color w:val="595959" w:themeColor="text1" w:themeTint="A6"/>
          <w:sz w:val="20"/>
          <w:szCs w:val="20"/>
        </w:rPr>
        <w:t xml:space="preserve">System </w:t>
      </w:r>
      <w:r w:rsidR="00AB3C46">
        <w:rPr>
          <w:color w:val="595959" w:themeColor="text1" w:themeTint="A6"/>
          <w:sz w:val="20"/>
          <w:szCs w:val="20"/>
        </w:rPr>
        <w:t>will</w:t>
      </w:r>
      <w:r w:rsidR="00AB3C46" w:rsidRPr="00D43A2E">
        <w:rPr>
          <w:b/>
          <w:bCs/>
          <w:color w:val="595959" w:themeColor="text1" w:themeTint="A6"/>
          <w:sz w:val="20"/>
          <w:szCs w:val="20"/>
        </w:rPr>
        <w:t xml:space="preserve"> </w:t>
      </w:r>
      <w:r w:rsidR="00D43A2E">
        <w:rPr>
          <w:b/>
          <w:bCs/>
          <w:color w:val="595959" w:themeColor="text1" w:themeTint="A6"/>
          <w:sz w:val="20"/>
          <w:szCs w:val="20"/>
        </w:rPr>
        <w:t>C</w:t>
      </w:r>
      <w:r w:rsidR="00D43A2E" w:rsidRPr="00D43A2E">
        <w:rPr>
          <w:b/>
          <w:bCs/>
          <w:color w:val="595959" w:themeColor="text1" w:themeTint="A6"/>
          <w:sz w:val="20"/>
          <w:szCs w:val="20"/>
        </w:rPr>
        <w:t>ompare</w:t>
      </w:r>
      <w:r w:rsidRPr="00AB3C46">
        <w:rPr>
          <w:color w:val="595959" w:themeColor="text1" w:themeTint="A6"/>
          <w:sz w:val="20"/>
          <w:szCs w:val="20"/>
        </w:rPr>
        <w:t xml:space="preserve"> </w:t>
      </w:r>
      <w:r w:rsidR="002D52DC">
        <w:rPr>
          <w:color w:val="595959" w:themeColor="text1" w:themeTint="A6"/>
          <w:sz w:val="20"/>
          <w:szCs w:val="20"/>
        </w:rPr>
        <w:t>Employee</w:t>
      </w:r>
      <w:r w:rsidR="00AB3C46">
        <w:rPr>
          <w:color w:val="595959" w:themeColor="text1" w:themeTint="A6"/>
          <w:sz w:val="20"/>
          <w:szCs w:val="20"/>
        </w:rPr>
        <w:t xml:space="preserve"> </w:t>
      </w:r>
      <w:r w:rsidRPr="00AB3C46">
        <w:rPr>
          <w:b/>
          <w:bCs/>
          <w:color w:val="003E75" w:themeColor="background2" w:themeShade="40"/>
          <w:sz w:val="20"/>
          <w:szCs w:val="20"/>
        </w:rPr>
        <w:t>House Contract Date</w:t>
      </w:r>
      <w:r w:rsidRPr="00AB3C46">
        <w:rPr>
          <w:color w:val="003E75" w:themeColor="background2" w:themeShade="40"/>
          <w:sz w:val="20"/>
          <w:szCs w:val="20"/>
        </w:rPr>
        <w:t xml:space="preserve"> </w:t>
      </w:r>
      <w:r w:rsidRPr="00AB3C46">
        <w:rPr>
          <w:color w:val="595959" w:themeColor="text1" w:themeTint="A6"/>
          <w:sz w:val="20"/>
          <w:szCs w:val="20"/>
        </w:rPr>
        <w:t xml:space="preserve">and </w:t>
      </w:r>
      <w:r w:rsidRPr="00AB3C46">
        <w:rPr>
          <w:b/>
          <w:bCs/>
          <w:color w:val="003E75" w:themeColor="background2" w:themeShade="40"/>
          <w:sz w:val="20"/>
          <w:szCs w:val="20"/>
        </w:rPr>
        <w:t>Company Join Date</w:t>
      </w:r>
      <w:r w:rsidRPr="00AB3C46">
        <w:rPr>
          <w:color w:val="003E75" w:themeColor="background2" w:themeShade="40"/>
          <w:sz w:val="20"/>
          <w:szCs w:val="20"/>
        </w:rPr>
        <w:t>.</w:t>
      </w:r>
    </w:p>
    <w:p w14:paraId="41F75E2F" w14:textId="4CF1B5D6" w:rsidR="00AB3C46" w:rsidRDefault="00F146DA" w:rsidP="0027078E">
      <w:pPr>
        <w:pStyle w:val="ListParagraph"/>
        <w:numPr>
          <w:ilvl w:val="0"/>
          <w:numId w:val="33"/>
        </w:numPr>
        <w:spacing w:line="360" w:lineRule="auto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If Housing</w:t>
      </w:r>
      <w:r w:rsidR="00AB3C46" w:rsidRPr="00AB3C46">
        <w:rPr>
          <w:color w:val="595959" w:themeColor="text1" w:themeTint="A6"/>
          <w:sz w:val="20"/>
          <w:szCs w:val="20"/>
        </w:rPr>
        <w:t xml:space="preserve"> Contract Date before Company Join date system will calculate from Company join date</w:t>
      </w:r>
    </w:p>
    <w:p w14:paraId="2CC38AE7" w14:textId="06E19CE6" w:rsidR="00A6644E" w:rsidRPr="00AB3C46" w:rsidRDefault="00A6644E" w:rsidP="0027078E">
      <w:pPr>
        <w:pStyle w:val="ListParagraph"/>
        <w:numPr>
          <w:ilvl w:val="0"/>
          <w:numId w:val="33"/>
        </w:numPr>
        <w:spacing w:line="360" w:lineRule="auto"/>
        <w:jc w:val="both"/>
        <w:rPr>
          <w:color w:val="595959" w:themeColor="text1" w:themeTint="A6"/>
          <w:sz w:val="20"/>
          <w:szCs w:val="20"/>
        </w:rPr>
      </w:pPr>
      <w:r w:rsidRPr="00AB3C46">
        <w:rPr>
          <w:color w:val="595959" w:themeColor="text1" w:themeTint="A6"/>
          <w:sz w:val="20"/>
          <w:szCs w:val="20"/>
        </w:rPr>
        <w:t xml:space="preserve">Else start form </w:t>
      </w:r>
      <w:r w:rsidR="0012600D">
        <w:rPr>
          <w:b/>
          <w:bCs/>
          <w:color w:val="003E75" w:themeColor="background2" w:themeShade="40"/>
          <w:sz w:val="20"/>
          <w:szCs w:val="20"/>
        </w:rPr>
        <w:t>Housing</w:t>
      </w:r>
      <w:r w:rsidRPr="00A6644E">
        <w:rPr>
          <w:b/>
          <w:bCs/>
          <w:color w:val="003E75" w:themeColor="background2" w:themeShade="40"/>
          <w:sz w:val="20"/>
          <w:szCs w:val="20"/>
        </w:rPr>
        <w:t xml:space="preserve"> Contract date.</w:t>
      </w:r>
    </w:p>
    <w:p w14:paraId="423F05B4" w14:textId="64388C53" w:rsidR="00A6644E" w:rsidRDefault="00A6644E" w:rsidP="0027078E">
      <w:pPr>
        <w:pStyle w:val="ListParagraph"/>
        <w:numPr>
          <w:ilvl w:val="0"/>
          <w:numId w:val="33"/>
        </w:numPr>
        <w:spacing w:line="360" w:lineRule="auto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System </w:t>
      </w:r>
      <w:r w:rsidR="00D50FAD">
        <w:rPr>
          <w:color w:val="595959" w:themeColor="text1" w:themeTint="A6"/>
          <w:sz w:val="20"/>
          <w:szCs w:val="20"/>
        </w:rPr>
        <w:t xml:space="preserve">will </w:t>
      </w:r>
      <w:r>
        <w:rPr>
          <w:color w:val="595959" w:themeColor="text1" w:themeTint="A6"/>
          <w:sz w:val="20"/>
          <w:szCs w:val="20"/>
        </w:rPr>
        <w:t xml:space="preserve">also </w:t>
      </w:r>
      <w:r w:rsidRPr="00D43A2E">
        <w:rPr>
          <w:b/>
          <w:bCs/>
          <w:color w:val="595959" w:themeColor="text1" w:themeTint="A6"/>
          <w:sz w:val="20"/>
          <w:szCs w:val="20"/>
        </w:rPr>
        <w:t xml:space="preserve">Compare </w:t>
      </w:r>
      <w:r w:rsidRPr="00D50FAD">
        <w:rPr>
          <w:b/>
          <w:bCs/>
          <w:color w:val="003E75" w:themeColor="background2" w:themeShade="40"/>
          <w:sz w:val="20"/>
          <w:szCs w:val="20"/>
        </w:rPr>
        <w:t>Fix Amount</w:t>
      </w:r>
      <w:r w:rsidRPr="00D50FAD">
        <w:rPr>
          <w:color w:val="003E75" w:themeColor="background2" w:themeShade="40"/>
          <w:sz w:val="20"/>
          <w:szCs w:val="20"/>
        </w:rPr>
        <w:t xml:space="preserve"> </w:t>
      </w:r>
      <w:r>
        <w:rPr>
          <w:color w:val="595959" w:themeColor="text1" w:themeTint="A6"/>
          <w:sz w:val="20"/>
          <w:szCs w:val="20"/>
        </w:rPr>
        <w:t xml:space="preserve">with </w:t>
      </w:r>
      <w:r w:rsidR="00D50FAD">
        <w:rPr>
          <w:b/>
          <w:bCs/>
          <w:color w:val="003E75" w:themeColor="background2" w:themeShade="40"/>
          <w:sz w:val="20"/>
          <w:szCs w:val="20"/>
        </w:rPr>
        <w:t>Housing</w:t>
      </w:r>
      <w:r w:rsidRPr="00A6644E">
        <w:rPr>
          <w:b/>
          <w:bCs/>
          <w:color w:val="003E75" w:themeColor="background2" w:themeShade="40"/>
          <w:sz w:val="20"/>
          <w:szCs w:val="20"/>
        </w:rPr>
        <w:t xml:space="preserve"> Amount</w:t>
      </w:r>
      <w:r w:rsidRPr="00A6644E">
        <w:rPr>
          <w:color w:val="003E75" w:themeColor="background2" w:themeShade="40"/>
          <w:sz w:val="20"/>
          <w:szCs w:val="20"/>
        </w:rPr>
        <w:t xml:space="preserve"> </w:t>
      </w:r>
      <w:r w:rsidR="00E66039">
        <w:rPr>
          <w:color w:val="595959" w:themeColor="text1" w:themeTint="A6"/>
          <w:sz w:val="20"/>
          <w:szCs w:val="20"/>
        </w:rPr>
        <w:t>if Housing</w:t>
      </w:r>
      <w:r>
        <w:rPr>
          <w:color w:val="595959" w:themeColor="text1" w:themeTint="A6"/>
          <w:sz w:val="20"/>
          <w:szCs w:val="20"/>
        </w:rPr>
        <w:t xml:space="preserve"> amount more than fix amount Net Amount will be Fix amount.</w:t>
      </w:r>
    </w:p>
    <w:p w14:paraId="30908E05" w14:textId="07FA171E" w:rsidR="008A431A" w:rsidRDefault="00600B30" w:rsidP="00600B30">
      <w:pPr>
        <w:pStyle w:val="ListParagraph"/>
        <w:numPr>
          <w:ilvl w:val="0"/>
          <w:numId w:val="33"/>
        </w:numPr>
        <w:spacing w:line="360" w:lineRule="auto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If Housing</w:t>
      </w:r>
      <w:r w:rsidR="00A6644E">
        <w:rPr>
          <w:color w:val="595959" w:themeColor="text1" w:themeTint="A6"/>
          <w:sz w:val="20"/>
          <w:szCs w:val="20"/>
        </w:rPr>
        <w:t xml:space="preserve"> amount </w:t>
      </w:r>
      <w:r w:rsidR="002515C3">
        <w:rPr>
          <w:color w:val="595959" w:themeColor="text1" w:themeTint="A6"/>
          <w:sz w:val="20"/>
          <w:szCs w:val="20"/>
        </w:rPr>
        <w:t>less</w:t>
      </w:r>
      <w:r w:rsidR="00A6644E">
        <w:rPr>
          <w:color w:val="595959" w:themeColor="text1" w:themeTint="A6"/>
          <w:sz w:val="20"/>
          <w:szCs w:val="20"/>
        </w:rPr>
        <w:t xml:space="preserve"> than fix Amount Net amount will be Hous</w:t>
      </w:r>
      <w:r>
        <w:rPr>
          <w:color w:val="595959" w:themeColor="text1" w:themeTint="A6"/>
          <w:sz w:val="20"/>
          <w:szCs w:val="20"/>
        </w:rPr>
        <w:t>ing</w:t>
      </w:r>
      <w:r w:rsidR="00A6644E">
        <w:rPr>
          <w:color w:val="595959" w:themeColor="text1" w:themeTint="A6"/>
          <w:sz w:val="20"/>
          <w:szCs w:val="20"/>
        </w:rPr>
        <w:t xml:space="preserve"> amount.</w:t>
      </w:r>
    </w:p>
    <w:p w14:paraId="2A0233AE" w14:textId="77777777" w:rsidR="008A431A" w:rsidRDefault="008A431A" w:rsidP="008A431A">
      <w:pPr>
        <w:pStyle w:val="ListParagraph"/>
        <w:jc w:val="both"/>
        <w:rPr>
          <w:color w:val="595959" w:themeColor="text1" w:themeTint="A6"/>
          <w:sz w:val="20"/>
          <w:szCs w:val="20"/>
        </w:rPr>
      </w:pPr>
    </w:p>
    <w:p w14:paraId="62752D7F" w14:textId="3E5E8744" w:rsidR="008A431A" w:rsidRPr="00600B30" w:rsidRDefault="008A431A" w:rsidP="008A431A">
      <w:pPr>
        <w:pStyle w:val="ListParagraph"/>
        <w:jc w:val="both"/>
        <w:rPr>
          <w:b/>
          <w:bCs/>
          <w:color w:val="003E75" w:themeColor="background2" w:themeShade="40"/>
          <w:sz w:val="24"/>
          <w:szCs w:val="24"/>
        </w:rPr>
      </w:pPr>
      <w:r w:rsidRPr="00600B30">
        <w:rPr>
          <w:b/>
          <w:bCs/>
          <w:color w:val="003E75" w:themeColor="background2" w:themeShade="40"/>
          <w:sz w:val="24"/>
          <w:szCs w:val="24"/>
        </w:rPr>
        <w:t>Workflow-&gt;HR admin 110/114 -&gt;Auditor 417/-&gt; CTO 600-&gt; FM 400</w:t>
      </w:r>
    </w:p>
    <w:p w14:paraId="35AA7B00" w14:textId="77367690" w:rsidR="00AB3C46" w:rsidRDefault="00AB3C46" w:rsidP="00A6644E">
      <w:pPr>
        <w:pStyle w:val="ListParagraph"/>
        <w:jc w:val="both"/>
        <w:rPr>
          <w:color w:val="595959" w:themeColor="text1" w:themeTint="A6"/>
          <w:sz w:val="20"/>
          <w:szCs w:val="20"/>
        </w:rPr>
      </w:pPr>
    </w:p>
    <w:p w14:paraId="7E663E15" w14:textId="77777777" w:rsidR="0027078E" w:rsidRPr="00AB3C46" w:rsidRDefault="0027078E" w:rsidP="00A6644E">
      <w:pPr>
        <w:pStyle w:val="ListParagraph"/>
        <w:jc w:val="both"/>
        <w:rPr>
          <w:color w:val="595959" w:themeColor="text1" w:themeTint="A6"/>
          <w:sz w:val="20"/>
          <w:szCs w:val="20"/>
        </w:rPr>
      </w:pPr>
    </w:p>
    <w:p w14:paraId="44033B46" w14:textId="62CA47F5" w:rsidR="00801B69" w:rsidRDefault="00801B69" w:rsidP="00801B69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Payment:</w:t>
      </w:r>
    </w:p>
    <w:p w14:paraId="54A5A660" w14:textId="4A116E92" w:rsidR="007A00B2" w:rsidRPr="00AB3C46" w:rsidRDefault="007A00B2" w:rsidP="00600B30">
      <w:pPr>
        <w:pStyle w:val="ListParagraph"/>
        <w:numPr>
          <w:ilvl w:val="0"/>
          <w:numId w:val="33"/>
        </w:numPr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System will allow</w:t>
      </w:r>
      <w:r w:rsidR="00600B30">
        <w:rPr>
          <w:color w:val="595959" w:themeColor="text1" w:themeTint="A6"/>
          <w:sz w:val="20"/>
          <w:szCs w:val="20"/>
        </w:rPr>
        <w:t xml:space="preserve"> HR Admin Manager Activity</w:t>
      </w:r>
      <w:r>
        <w:rPr>
          <w:color w:val="595959" w:themeColor="text1" w:themeTint="A6"/>
          <w:sz w:val="20"/>
          <w:szCs w:val="20"/>
        </w:rPr>
        <w:t xml:space="preserve"> to download Employee</w:t>
      </w:r>
      <w:r w:rsidR="00600B30">
        <w:rPr>
          <w:color w:val="595959" w:themeColor="text1" w:themeTint="A6"/>
          <w:sz w:val="20"/>
          <w:szCs w:val="20"/>
        </w:rPr>
        <w:t xml:space="preserve"> Housing Allowance list as a</w:t>
      </w:r>
      <w:r>
        <w:rPr>
          <w:color w:val="595959" w:themeColor="text1" w:themeTint="A6"/>
          <w:sz w:val="20"/>
          <w:szCs w:val="20"/>
        </w:rPr>
        <w:t xml:space="preserve"> </w:t>
      </w:r>
      <w:r w:rsidR="00600B30">
        <w:rPr>
          <w:color w:val="595959" w:themeColor="text1" w:themeTint="A6"/>
          <w:sz w:val="20"/>
          <w:szCs w:val="20"/>
        </w:rPr>
        <w:t>e</w:t>
      </w:r>
      <w:r>
        <w:rPr>
          <w:color w:val="595959" w:themeColor="text1" w:themeTint="A6"/>
          <w:sz w:val="20"/>
          <w:szCs w:val="20"/>
        </w:rPr>
        <w:t>xcel file same as payroll process.</w:t>
      </w:r>
      <w:r w:rsidR="00600B30">
        <w:rPr>
          <w:color w:val="595959" w:themeColor="text1" w:themeTint="A6"/>
          <w:sz w:val="20"/>
          <w:szCs w:val="20"/>
        </w:rPr>
        <w:t xml:space="preserve"> </w:t>
      </w:r>
    </w:p>
    <w:p w14:paraId="0E4305EC" w14:textId="77777777" w:rsidR="007A00B2" w:rsidRDefault="007A00B2" w:rsidP="007A00B2">
      <w:pPr>
        <w:pStyle w:val="ListParagraph"/>
        <w:jc w:val="both"/>
        <w:rPr>
          <w:color w:val="595959" w:themeColor="text1" w:themeTint="A6"/>
          <w:sz w:val="20"/>
          <w:szCs w:val="20"/>
        </w:rPr>
      </w:pPr>
    </w:p>
    <w:p w14:paraId="12363105" w14:textId="7D2BED72" w:rsidR="00801B69" w:rsidRPr="00600B30" w:rsidRDefault="007A00B2" w:rsidP="002F368F">
      <w:pPr>
        <w:pStyle w:val="ListParagraph"/>
        <w:jc w:val="both"/>
        <w:rPr>
          <w:rFonts w:ascii="Calibri" w:hAnsi="Calibri" w:cs="Calibri"/>
          <w:b/>
          <w:bCs/>
          <w:color w:val="003E75" w:themeColor="background2" w:themeShade="40"/>
          <w:sz w:val="28"/>
          <w:szCs w:val="28"/>
          <w:u w:val="single"/>
        </w:rPr>
      </w:pPr>
      <w:r w:rsidRPr="00600B30">
        <w:rPr>
          <w:b/>
          <w:bCs/>
          <w:color w:val="003E75" w:themeColor="background2" w:themeShade="40"/>
          <w:sz w:val="24"/>
          <w:szCs w:val="24"/>
        </w:rPr>
        <w:t>Workflow-&gt; CTO 600-&gt; FM 400</w:t>
      </w:r>
    </w:p>
    <w:sectPr w:rsidR="00801B69" w:rsidRPr="00600B30" w:rsidSect="00A62BDE">
      <w:footerReference w:type="default" r:id="rId10"/>
      <w:pgSz w:w="12240" w:h="15840"/>
      <w:pgMar w:top="360" w:right="1080" w:bottom="1350" w:left="12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08FD8" w14:textId="77777777" w:rsidR="00AC2A79" w:rsidRDefault="00AC2A79">
      <w:pPr>
        <w:spacing w:before="0" w:after="0" w:line="240" w:lineRule="auto"/>
      </w:pPr>
      <w:r>
        <w:separator/>
      </w:r>
    </w:p>
  </w:endnote>
  <w:endnote w:type="continuationSeparator" w:id="0">
    <w:p w14:paraId="1ECEA5B1" w14:textId="77777777" w:rsidR="00AC2A79" w:rsidRDefault="00AC2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CE94" w14:textId="768A0F24" w:rsidR="002163EE" w:rsidRDefault="003806E6" w:rsidP="00280D0E">
    <w:pPr>
      <w:pStyle w:val="Footer"/>
    </w:pPr>
    <w:r>
      <w:t xml:space="preserve">Page </w:t>
    </w:r>
    <w:r w:rsidR="00280D0E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8757B" w14:textId="77777777" w:rsidR="00AC2A79" w:rsidRDefault="00AC2A79">
      <w:pPr>
        <w:spacing w:before="0" w:after="0" w:line="240" w:lineRule="auto"/>
      </w:pPr>
      <w:r>
        <w:separator/>
      </w:r>
    </w:p>
  </w:footnote>
  <w:footnote w:type="continuationSeparator" w:id="0">
    <w:p w14:paraId="41DEDCD0" w14:textId="77777777" w:rsidR="00AC2A79" w:rsidRDefault="00AC2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A23"/>
    <w:multiLevelType w:val="hybridMultilevel"/>
    <w:tmpl w:val="A9C2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3512"/>
    <w:multiLevelType w:val="hybridMultilevel"/>
    <w:tmpl w:val="AA9E2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94F"/>
    <w:multiLevelType w:val="hybridMultilevel"/>
    <w:tmpl w:val="29C6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76A5"/>
    <w:multiLevelType w:val="hybridMultilevel"/>
    <w:tmpl w:val="92FE9E9E"/>
    <w:lvl w:ilvl="0" w:tplc="83B88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F7F13"/>
    <w:multiLevelType w:val="hybridMultilevel"/>
    <w:tmpl w:val="1A46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80062"/>
    <w:multiLevelType w:val="hybridMultilevel"/>
    <w:tmpl w:val="52785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1E88"/>
    <w:multiLevelType w:val="hybridMultilevel"/>
    <w:tmpl w:val="1F5A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F6004"/>
    <w:multiLevelType w:val="hybridMultilevel"/>
    <w:tmpl w:val="CDA83E24"/>
    <w:lvl w:ilvl="0" w:tplc="A4CA85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A7A76"/>
    <w:multiLevelType w:val="multilevel"/>
    <w:tmpl w:val="886C2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955669"/>
    <w:multiLevelType w:val="hybridMultilevel"/>
    <w:tmpl w:val="3FDC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D7276"/>
    <w:multiLevelType w:val="hybridMultilevel"/>
    <w:tmpl w:val="94BC6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219A"/>
    <w:multiLevelType w:val="hybridMultilevel"/>
    <w:tmpl w:val="A0BE35C2"/>
    <w:lvl w:ilvl="0" w:tplc="E9F02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A5B07"/>
    <w:multiLevelType w:val="hybridMultilevel"/>
    <w:tmpl w:val="DCC6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E591F"/>
    <w:multiLevelType w:val="hybridMultilevel"/>
    <w:tmpl w:val="7390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E17E4"/>
    <w:multiLevelType w:val="hybridMultilevel"/>
    <w:tmpl w:val="0FBCF0A2"/>
    <w:lvl w:ilvl="0" w:tplc="C3504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5C0D92"/>
    <w:multiLevelType w:val="hybridMultilevel"/>
    <w:tmpl w:val="8794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4418A"/>
    <w:multiLevelType w:val="hybridMultilevel"/>
    <w:tmpl w:val="2640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2512"/>
    <w:multiLevelType w:val="hybridMultilevel"/>
    <w:tmpl w:val="5EBA9230"/>
    <w:lvl w:ilvl="0" w:tplc="C3E0F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173A5"/>
    <w:multiLevelType w:val="hybridMultilevel"/>
    <w:tmpl w:val="B3BE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C6BA2"/>
    <w:multiLevelType w:val="hybridMultilevel"/>
    <w:tmpl w:val="C1682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02FBC"/>
    <w:multiLevelType w:val="hybridMultilevel"/>
    <w:tmpl w:val="BF0C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61792"/>
    <w:multiLevelType w:val="hybridMultilevel"/>
    <w:tmpl w:val="CF523276"/>
    <w:lvl w:ilvl="0" w:tplc="4CBE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E69D6"/>
    <w:multiLevelType w:val="hybridMultilevel"/>
    <w:tmpl w:val="49E8D364"/>
    <w:lvl w:ilvl="0" w:tplc="12F802C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9" w15:restartNumberingAfterBreak="0">
    <w:nsid w:val="7E9279AE"/>
    <w:multiLevelType w:val="hybridMultilevel"/>
    <w:tmpl w:val="9208A436"/>
    <w:lvl w:ilvl="0" w:tplc="B48AB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7"/>
  </w:num>
  <w:num w:numId="11">
    <w:abstractNumId w:val="22"/>
  </w:num>
  <w:num w:numId="12">
    <w:abstractNumId w:val="3"/>
  </w:num>
  <w:num w:numId="13">
    <w:abstractNumId w:val="8"/>
  </w:num>
  <w:num w:numId="14">
    <w:abstractNumId w:val="29"/>
  </w:num>
  <w:num w:numId="15">
    <w:abstractNumId w:val="6"/>
  </w:num>
  <w:num w:numId="16">
    <w:abstractNumId w:val="14"/>
  </w:num>
  <w:num w:numId="17">
    <w:abstractNumId w:val="24"/>
  </w:num>
  <w:num w:numId="18">
    <w:abstractNumId w:val="18"/>
  </w:num>
  <w:num w:numId="19">
    <w:abstractNumId w:val="19"/>
  </w:num>
  <w:num w:numId="20">
    <w:abstractNumId w:val="28"/>
  </w:num>
  <w:num w:numId="21">
    <w:abstractNumId w:val="26"/>
  </w:num>
  <w:num w:numId="22">
    <w:abstractNumId w:val="9"/>
  </w:num>
  <w:num w:numId="23">
    <w:abstractNumId w:val="4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5"/>
  </w:num>
  <w:num w:numId="29">
    <w:abstractNumId w:val="7"/>
  </w:num>
  <w:num w:numId="30">
    <w:abstractNumId w:val="25"/>
  </w:num>
  <w:num w:numId="31">
    <w:abstractNumId w:val="23"/>
  </w:num>
  <w:num w:numId="32">
    <w:abstractNumId w:val="20"/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31"/>
    <w:rsid w:val="000078D7"/>
    <w:rsid w:val="00010E60"/>
    <w:rsid w:val="00013FD0"/>
    <w:rsid w:val="0005515F"/>
    <w:rsid w:val="00062091"/>
    <w:rsid w:val="00070D1A"/>
    <w:rsid w:val="00071EBE"/>
    <w:rsid w:val="00080FE6"/>
    <w:rsid w:val="000831A1"/>
    <w:rsid w:val="000868F7"/>
    <w:rsid w:val="000B487F"/>
    <w:rsid w:val="000D374B"/>
    <w:rsid w:val="000D380B"/>
    <w:rsid w:val="000F74F6"/>
    <w:rsid w:val="00103FB7"/>
    <w:rsid w:val="00123D6A"/>
    <w:rsid w:val="0012600D"/>
    <w:rsid w:val="001415CA"/>
    <w:rsid w:val="001A1A96"/>
    <w:rsid w:val="001C18F3"/>
    <w:rsid w:val="001D0619"/>
    <w:rsid w:val="001D5479"/>
    <w:rsid w:val="001D7782"/>
    <w:rsid w:val="001E7CD8"/>
    <w:rsid w:val="00205F6C"/>
    <w:rsid w:val="002063D5"/>
    <w:rsid w:val="002163EE"/>
    <w:rsid w:val="00220906"/>
    <w:rsid w:val="00241F00"/>
    <w:rsid w:val="002515C3"/>
    <w:rsid w:val="00253681"/>
    <w:rsid w:val="002563C5"/>
    <w:rsid w:val="002601AE"/>
    <w:rsid w:val="00261781"/>
    <w:rsid w:val="00261CF2"/>
    <w:rsid w:val="0026568D"/>
    <w:rsid w:val="002666F8"/>
    <w:rsid w:val="00267525"/>
    <w:rsid w:val="0027078E"/>
    <w:rsid w:val="0027376B"/>
    <w:rsid w:val="00280D0E"/>
    <w:rsid w:val="002A5CF4"/>
    <w:rsid w:val="002B131F"/>
    <w:rsid w:val="002B7A09"/>
    <w:rsid w:val="002D3DB1"/>
    <w:rsid w:val="002D52DC"/>
    <w:rsid w:val="002F368F"/>
    <w:rsid w:val="002F5D87"/>
    <w:rsid w:val="003015B4"/>
    <w:rsid w:val="0031574B"/>
    <w:rsid w:val="00323F64"/>
    <w:rsid w:val="00334484"/>
    <w:rsid w:val="00344144"/>
    <w:rsid w:val="003644F1"/>
    <w:rsid w:val="00364C6C"/>
    <w:rsid w:val="003806E6"/>
    <w:rsid w:val="003944EC"/>
    <w:rsid w:val="003B20AA"/>
    <w:rsid w:val="003B5DD0"/>
    <w:rsid w:val="0040012F"/>
    <w:rsid w:val="004078B7"/>
    <w:rsid w:val="00433C03"/>
    <w:rsid w:val="004629B2"/>
    <w:rsid w:val="00494B7E"/>
    <w:rsid w:val="004A3BA5"/>
    <w:rsid w:val="004B5086"/>
    <w:rsid w:val="004B72BA"/>
    <w:rsid w:val="004D0733"/>
    <w:rsid w:val="004D6A50"/>
    <w:rsid w:val="004E274F"/>
    <w:rsid w:val="004E507F"/>
    <w:rsid w:val="004E53E7"/>
    <w:rsid w:val="004E7EFC"/>
    <w:rsid w:val="00517DDC"/>
    <w:rsid w:val="005315B1"/>
    <w:rsid w:val="00553C1E"/>
    <w:rsid w:val="0056434B"/>
    <w:rsid w:val="00573EAA"/>
    <w:rsid w:val="00574D51"/>
    <w:rsid w:val="0057709A"/>
    <w:rsid w:val="00591C06"/>
    <w:rsid w:val="005B470C"/>
    <w:rsid w:val="005C4946"/>
    <w:rsid w:val="005E01B6"/>
    <w:rsid w:val="005E2398"/>
    <w:rsid w:val="005E4770"/>
    <w:rsid w:val="00600B30"/>
    <w:rsid w:val="00605991"/>
    <w:rsid w:val="006115C5"/>
    <w:rsid w:val="00611E41"/>
    <w:rsid w:val="00621838"/>
    <w:rsid w:val="00624C73"/>
    <w:rsid w:val="00657E27"/>
    <w:rsid w:val="00660294"/>
    <w:rsid w:val="006610E7"/>
    <w:rsid w:val="006704D8"/>
    <w:rsid w:val="00693DF6"/>
    <w:rsid w:val="006A3A18"/>
    <w:rsid w:val="006A44AD"/>
    <w:rsid w:val="006C641D"/>
    <w:rsid w:val="006D0DF1"/>
    <w:rsid w:val="00702057"/>
    <w:rsid w:val="00712D6B"/>
    <w:rsid w:val="00715116"/>
    <w:rsid w:val="00717568"/>
    <w:rsid w:val="0071798B"/>
    <w:rsid w:val="00717B61"/>
    <w:rsid w:val="00763640"/>
    <w:rsid w:val="00783569"/>
    <w:rsid w:val="007864BD"/>
    <w:rsid w:val="007A00B2"/>
    <w:rsid w:val="007A01C4"/>
    <w:rsid w:val="007B11DB"/>
    <w:rsid w:val="007E070D"/>
    <w:rsid w:val="007F0FED"/>
    <w:rsid w:val="00801B69"/>
    <w:rsid w:val="0084480F"/>
    <w:rsid w:val="0085217C"/>
    <w:rsid w:val="00856F78"/>
    <w:rsid w:val="00860B44"/>
    <w:rsid w:val="00885B96"/>
    <w:rsid w:val="008A25CD"/>
    <w:rsid w:val="008A431A"/>
    <w:rsid w:val="008A6C45"/>
    <w:rsid w:val="008A7154"/>
    <w:rsid w:val="008C2C14"/>
    <w:rsid w:val="008D1AEC"/>
    <w:rsid w:val="008D5702"/>
    <w:rsid w:val="008F4B6E"/>
    <w:rsid w:val="00905EA9"/>
    <w:rsid w:val="00917DBA"/>
    <w:rsid w:val="00923A70"/>
    <w:rsid w:val="0093378A"/>
    <w:rsid w:val="00935239"/>
    <w:rsid w:val="00961672"/>
    <w:rsid w:val="00962A6B"/>
    <w:rsid w:val="00981D31"/>
    <w:rsid w:val="009A075A"/>
    <w:rsid w:val="009B2E88"/>
    <w:rsid w:val="009B67FB"/>
    <w:rsid w:val="009F1431"/>
    <w:rsid w:val="009F549F"/>
    <w:rsid w:val="00A00842"/>
    <w:rsid w:val="00A0562B"/>
    <w:rsid w:val="00A22632"/>
    <w:rsid w:val="00A431D0"/>
    <w:rsid w:val="00A45A5D"/>
    <w:rsid w:val="00A45BC1"/>
    <w:rsid w:val="00A62BDE"/>
    <w:rsid w:val="00A63A33"/>
    <w:rsid w:val="00A6644E"/>
    <w:rsid w:val="00A94600"/>
    <w:rsid w:val="00A97B1A"/>
    <w:rsid w:val="00AB3C46"/>
    <w:rsid w:val="00AC2A79"/>
    <w:rsid w:val="00AC5066"/>
    <w:rsid w:val="00AC67B5"/>
    <w:rsid w:val="00AC694E"/>
    <w:rsid w:val="00AD21D6"/>
    <w:rsid w:val="00AD5F31"/>
    <w:rsid w:val="00AE407D"/>
    <w:rsid w:val="00AE4DBB"/>
    <w:rsid w:val="00AF7EBF"/>
    <w:rsid w:val="00B12DB9"/>
    <w:rsid w:val="00B16E30"/>
    <w:rsid w:val="00B26208"/>
    <w:rsid w:val="00B30E9A"/>
    <w:rsid w:val="00B36541"/>
    <w:rsid w:val="00B6479C"/>
    <w:rsid w:val="00B742B9"/>
    <w:rsid w:val="00BA4D4E"/>
    <w:rsid w:val="00BC42CB"/>
    <w:rsid w:val="00BC4989"/>
    <w:rsid w:val="00BC6D1E"/>
    <w:rsid w:val="00BC6F41"/>
    <w:rsid w:val="00BE5066"/>
    <w:rsid w:val="00BE7156"/>
    <w:rsid w:val="00BF2DED"/>
    <w:rsid w:val="00C07BA6"/>
    <w:rsid w:val="00C07E4D"/>
    <w:rsid w:val="00C52ABF"/>
    <w:rsid w:val="00C606FD"/>
    <w:rsid w:val="00C60988"/>
    <w:rsid w:val="00C678C5"/>
    <w:rsid w:val="00C977ED"/>
    <w:rsid w:val="00CC7C96"/>
    <w:rsid w:val="00CE32F2"/>
    <w:rsid w:val="00CF1A5D"/>
    <w:rsid w:val="00D1551B"/>
    <w:rsid w:val="00D22205"/>
    <w:rsid w:val="00D227ED"/>
    <w:rsid w:val="00D2455E"/>
    <w:rsid w:val="00D27590"/>
    <w:rsid w:val="00D43A2E"/>
    <w:rsid w:val="00D47F80"/>
    <w:rsid w:val="00D50FAD"/>
    <w:rsid w:val="00D63241"/>
    <w:rsid w:val="00D65A8D"/>
    <w:rsid w:val="00D818EC"/>
    <w:rsid w:val="00D86C3D"/>
    <w:rsid w:val="00D872C8"/>
    <w:rsid w:val="00DA3B68"/>
    <w:rsid w:val="00DD649F"/>
    <w:rsid w:val="00DF52FE"/>
    <w:rsid w:val="00E01EB8"/>
    <w:rsid w:val="00E103C8"/>
    <w:rsid w:val="00E13A10"/>
    <w:rsid w:val="00E32926"/>
    <w:rsid w:val="00E36E3C"/>
    <w:rsid w:val="00E37E59"/>
    <w:rsid w:val="00E64F34"/>
    <w:rsid w:val="00E659D1"/>
    <w:rsid w:val="00E66039"/>
    <w:rsid w:val="00E7331A"/>
    <w:rsid w:val="00E733C4"/>
    <w:rsid w:val="00EA12A7"/>
    <w:rsid w:val="00EA3BD3"/>
    <w:rsid w:val="00EA5785"/>
    <w:rsid w:val="00EA77D3"/>
    <w:rsid w:val="00EB0714"/>
    <w:rsid w:val="00EC0C14"/>
    <w:rsid w:val="00EC2363"/>
    <w:rsid w:val="00ED3948"/>
    <w:rsid w:val="00ED3A61"/>
    <w:rsid w:val="00EE19E4"/>
    <w:rsid w:val="00EE34CD"/>
    <w:rsid w:val="00EF2F10"/>
    <w:rsid w:val="00F10977"/>
    <w:rsid w:val="00F146DA"/>
    <w:rsid w:val="00F20557"/>
    <w:rsid w:val="00F544FA"/>
    <w:rsid w:val="00F82C49"/>
    <w:rsid w:val="00F82E51"/>
    <w:rsid w:val="00F8526F"/>
    <w:rsid w:val="00F85D56"/>
    <w:rsid w:val="00FA0237"/>
    <w:rsid w:val="00FA1233"/>
    <w:rsid w:val="00FA333B"/>
    <w:rsid w:val="00FA442A"/>
    <w:rsid w:val="00FB5344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371C5E4C5F4F08A9002CB6DAFE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5E26-58BA-43EB-BB0A-B12471AE9507}"/>
      </w:docPartPr>
      <w:docPartBody>
        <w:p w:rsidR="002D6F20" w:rsidRDefault="00681BBD">
          <w:pPr>
            <w:pStyle w:val="48371C5E4C5F4F08A9002CB6DAFEF6D9"/>
          </w:pPr>
          <w:r>
            <w:t>[Name]</w:t>
          </w:r>
        </w:p>
      </w:docPartBody>
    </w:docPart>
    <w:docPart>
      <w:docPartPr>
        <w:name w:val="81B4A8AB898B4494BFB4F69EFC0C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2CB8-F0BD-4A7C-81E2-95F3F1570449}"/>
      </w:docPartPr>
      <w:docPartBody>
        <w:p w:rsidR="002D6F20" w:rsidRDefault="00681BBD">
          <w:pPr>
            <w:pStyle w:val="81B4A8AB898B4494BFB4F69EFC0C2392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D"/>
    <w:rsid w:val="00030370"/>
    <w:rsid w:val="000D70FA"/>
    <w:rsid w:val="0011390B"/>
    <w:rsid w:val="001145DF"/>
    <w:rsid w:val="00123E3B"/>
    <w:rsid w:val="001A4A96"/>
    <w:rsid w:val="001E326B"/>
    <w:rsid w:val="001F600A"/>
    <w:rsid w:val="00236FD3"/>
    <w:rsid w:val="002D6F20"/>
    <w:rsid w:val="003E789C"/>
    <w:rsid w:val="004153D3"/>
    <w:rsid w:val="00443163"/>
    <w:rsid w:val="00490BDB"/>
    <w:rsid w:val="00541F1D"/>
    <w:rsid w:val="0057082B"/>
    <w:rsid w:val="00572E7C"/>
    <w:rsid w:val="00680177"/>
    <w:rsid w:val="00681BBD"/>
    <w:rsid w:val="006F78FA"/>
    <w:rsid w:val="007603F0"/>
    <w:rsid w:val="008E3445"/>
    <w:rsid w:val="0096279E"/>
    <w:rsid w:val="00967AB3"/>
    <w:rsid w:val="00A06CF5"/>
    <w:rsid w:val="00A36BF2"/>
    <w:rsid w:val="00A72FF4"/>
    <w:rsid w:val="00BF268D"/>
    <w:rsid w:val="00C63C7C"/>
    <w:rsid w:val="00D33ACC"/>
    <w:rsid w:val="00D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B9BD5" w:themeColor="accent1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120" w:after="200" w:line="264" w:lineRule="auto"/>
    </w:pPr>
    <w:rPr>
      <w:rFonts w:cs="Times New Roman"/>
      <w:color w:val="595959" w:themeColor="text1" w:themeTint="A6"/>
      <w:sz w:val="20"/>
    </w:rPr>
  </w:style>
  <w:style w:type="paragraph" w:customStyle="1" w:styleId="132F1FE152134B2EB9E98DF5E576970F">
    <w:name w:val="132F1FE152134B2EB9E98DF5E576970F"/>
  </w:style>
  <w:style w:type="paragraph" w:customStyle="1" w:styleId="48371C5E4C5F4F08A9002CB6DAFEF6D9">
    <w:name w:val="48371C5E4C5F4F08A9002CB6DAFEF6D9"/>
  </w:style>
  <w:style w:type="paragraph" w:customStyle="1" w:styleId="480BAF2C2B17425AADCF116153A1F965">
    <w:name w:val="480BAF2C2B17425AADCF116153A1F965"/>
  </w:style>
  <w:style w:type="paragraph" w:customStyle="1" w:styleId="81B4A8AB898B4494BFB4F69EFC0C2392">
    <w:name w:val="81B4A8AB898B4494BFB4F69EFC0C2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2021-04-14T00:00:00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EE938-D863-4D80-9BBB-781AC9B7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photo.dotx</Template>
  <TotalTime>69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Allowance Project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Allowance Project</dc:title>
  <dc:subject>NEW SYSTEM Housing Allowance Project</dc:subject>
  <dc:creator>&lt;616 – Wajid Ali javid khan&gt;</dc:creator>
  <cp:keywords/>
  <cp:lastModifiedBy>616 -Salman Hafiz Usman</cp:lastModifiedBy>
  <cp:revision>19</cp:revision>
  <cp:lastPrinted>2021-04-14T13:20:00Z</cp:lastPrinted>
  <dcterms:created xsi:type="dcterms:W3CDTF">2021-04-14T12:11:00Z</dcterms:created>
  <dcterms:modified xsi:type="dcterms:W3CDTF">2021-04-14T13:22:00Z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